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776FC" w14:textId="6465D93B" w:rsidR="003C2F2F" w:rsidRPr="003C2F2F" w:rsidRDefault="00815782" w:rsidP="003C2F2F">
      <w:pPr>
        <w:pStyle w:val="Titel"/>
        <w:rPr>
          <w:sz w:val="56"/>
        </w:rPr>
      </w:pPr>
      <w:r w:rsidRPr="007805C7">
        <w:rPr>
          <w:rFonts w:asciiTheme="minorHAnsi" w:hAnsiTheme="minorHAnsi" w:cstheme="minorHAnsi"/>
          <w:sz w:val="48"/>
        </w:rPr>
        <w:t>Bollnäs</w:t>
      </w:r>
      <w:r w:rsidR="003C2F2F" w:rsidRPr="007805C7">
        <w:rPr>
          <w:rFonts w:asciiTheme="minorHAnsi" w:hAnsiTheme="minorHAnsi" w:cstheme="minorHAnsi"/>
          <w:sz w:val="48"/>
        </w:rPr>
        <w:t xml:space="preserve"> folkhögskola</w:t>
      </w:r>
      <w:r w:rsidR="003C2F2F" w:rsidRPr="007805C7">
        <w:rPr>
          <w:rFonts w:asciiTheme="minorHAnsi" w:hAnsiTheme="minorHAnsi" w:cstheme="minorHAnsi"/>
          <w:sz w:val="48"/>
        </w:rPr>
        <w:br/>
      </w:r>
      <w:r w:rsidR="006A7937">
        <w:rPr>
          <w:sz w:val="56"/>
        </w:rPr>
        <w:t xml:space="preserve">Matsedel vecka </w:t>
      </w:r>
      <w:r w:rsidR="006D5B4C">
        <w:rPr>
          <w:sz w:val="56"/>
        </w:rPr>
        <w:t>34</w:t>
      </w:r>
    </w:p>
    <w:p w14:paraId="13EC72C6" w14:textId="7FEBEF3B" w:rsidR="009571CB" w:rsidRPr="0073187D" w:rsidRDefault="003978D4" w:rsidP="00980750">
      <w:pPr>
        <w:pStyle w:val="Underrubrik"/>
      </w:pPr>
      <w:r>
        <w:t>1</w:t>
      </w:r>
      <w:r w:rsidR="006D5B4C">
        <w:t>8</w:t>
      </w:r>
      <w:r w:rsidR="00031F01">
        <w:t xml:space="preserve"> </w:t>
      </w:r>
      <w:r w:rsidR="006D5B4C">
        <w:t>augusti</w:t>
      </w:r>
      <w:r w:rsidR="006A7937">
        <w:t>–</w:t>
      </w:r>
      <w:r w:rsidR="005545FE">
        <w:t xml:space="preserve"> </w:t>
      </w:r>
      <w:r w:rsidR="006D5B4C">
        <w:t>22</w:t>
      </w:r>
      <w:r w:rsidR="003C2F2F">
        <w:t xml:space="preserve"> </w:t>
      </w:r>
      <w:r w:rsidR="006D5B4C">
        <w:t xml:space="preserve">augusti </w:t>
      </w:r>
      <w:r w:rsidR="003C2F2F">
        <w:t>2025</w:t>
      </w:r>
    </w:p>
    <w:tbl>
      <w:tblPr>
        <w:tblStyle w:val="Tabellrutnt"/>
        <w:tblW w:w="8525" w:type="dxa"/>
        <w:tblInd w:w="851" w:type="dxa"/>
        <w:tblBorders>
          <w:top w:val="none" w:sz="0" w:space="0" w:color="auto"/>
          <w:left w:val="none" w:sz="0" w:space="0" w:color="auto"/>
          <w:bottom w:val="none" w:sz="0" w:space="0" w:color="auto"/>
          <w:right w:val="none" w:sz="0" w:space="0" w:color="auto"/>
        </w:tblBorders>
        <w:tblCellMar>
          <w:left w:w="58" w:type="dxa"/>
          <w:right w:w="58" w:type="dxa"/>
        </w:tblCellMar>
        <w:tblLook w:val="04A0" w:firstRow="1" w:lastRow="0" w:firstColumn="1" w:lastColumn="0" w:noHBand="0" w:noVBand="1"/>
      </w:tblPr>
      <w:tblGrid>
        <w:gridCol w:w="1469"/>
        <w:gridCol w:w="1296"/>
        <w:gridCol w:w="5760"/>
      </w:tblGrid>
      <w:tr w:rsidR="00A31492" w14:paraId="75AEDFD3" w14:textId="77777777" w:rsidTr="00284D27">
        <w:trPr>
          <w:trHeight w:val="1008"/>
        </w:trPr>
        <w:tc>
          <w:tcPr>
            <w:tcW w:w="1469" w:type="dxa"/>
            <w:vMerge w:val="restart"/>
            <w:tcBorders>
              <w:top w:val="single" w:sz="4" w:space="0" w:color="auto"/>
              <w:right w:val="nil"/>
            </w:tcBorders>
            <w:shd w:val="clear" w:color="auto" w:fill="D8F3F4" w:themeFill="accent5" w:themeFillTint="66"/>
            <w:vAlign w:val="center"/>
          </w:tcPr>
          <w:p w14:paraId="70FBC582" w14:textId="77777777" w:rsidR="00A31492" w:rsidRPr="0008037D" w:rsidRDefault="00A31492" w:rsidP="00805E75">
            <w:pPr>
              <w:spacing w:after="0"/>
              <w:ind w:left="50"/>
              <w:rPr>
                <w:rFonts w:asciiTheme="minorHAnsi" w:hAnsiTheme="minorHAnsi" w:cstheme="minorHAnsi"/>
                <w:b/>
                <w:color w:val="005B67" w:themeColor="text2"/>
                <w:sz w:val="30"/>
                <w:szCs w:val="30"/>
              </w:rPr>
            </w:pPr>
            <w:r w:rsidRPr="0008037D">
              <w:rPr>
                <w:rFonts w:asciiTheme="minorHAnsi" w:hAnsiTheme="minorHAnsi" w:cstheme="minorHAnsi"/>
                <w:b/>
                <w:color w:val="005B67" w:themeColor="text2"/>
                <w:sz w:val="30"/>
                <w:szCs w:val="30"/>
              </w:rPr>
              <w:t>Måndag</w:t>
            </w:r>
          </w:p>
        </w:tc>
        <w:tc>
          <w:tcPr>
            <w:tcW w:w="1296" w:type="dxa"/>
            <w:tcBorders>
              <w:top w:val="single" w:sz="4" w:space="0" w:color="auto"/>
              <w:left w:val="nil"/>
              <w:bottom w:val="single" w:sz="4" w:space="0" w:color="auto"/>
              <w:right w:val="nil"/>
            </w:tcBorders>
            <w:vAlign w:val="center"/>
          </w:tcPr>
          <w:p w14:paraId="05D4F32F" w14:textId="77777777" w:rsidR="00A31492" w:rsidRPr="00DD49A8" w:rsidRDefault="00A31492" w:rsidP="00040644">
            <w:pPr>
              <w:spacing w:after="0"/>
              <w:ind w:left="50"/>
              <w:rPr>
                <w:rFonts w:ascii="Segoe UI Semibold" w:hAnsi="Segoe UI Semibold" w:cs="Segoe UI Semibold"/>
                <w:sz w:val="24"/>
              </w:rPr>
            </w:pPr>
            <w:r w:rsidRPr="00DD49A8">
              <w:rPr>
                <w:rFonts w:ascii="Segoe UI Semibold" w:hAnsi="Segoe UI Semibold" w:cs="Segoe UI Semibold"/>
                <w:sz w:val="24"/>
              </w:rPr>
              <w:t>Lunch</w:t>
            </w:r>
          </w:p>
        </w:tc>
        <w:tc>
          <w:tcPr>
            <w:tcW w:w="5760" w:type="dxa"/>
            <w:tcBorders>
              <w:top w:val="single" w:sz="4" w:space="0" w:color="auto"/>
              <w:left w:val="nil"/>
              <w:bottom w:val="single" w:sz="4" w:space="0" w:color="auto"/>
            </w:tcBorders>
            <w:vAlign w:val="center"/>
          </w:tcPr>
          <w:p w14:paraId="71C07B8D" w14:textId="77777777" w:rsidR="007A057E" w:rsidRDefault="005323E3" w:rsidP="00040644">
            <w:pPr>
              <w:spacing w:after="0"/>
              <w:ind w:left="-51"/>
            </w:pPr>
            <w:r>
              <w:t>Sprödbakad fisk med dillsås och kokt potatis</w:t>
            </w:r>
          </w:p>
          <w:p w14:paraId="5581F55D" w14:textId="5C245696" w:rsidR="005323E3" w:rsidRPr="00DD49A8" w:rsidRDefault="005323E3" w:rsidP="00040644">
            <w:pPr>
              <w:spacing w:after="0"/>
              <w:ind w:left="-51"/>
              <w:rPr>
                <w:rFonts w:asciiTheme="minorHAnsi" w:hAnsiTheme="minorHAnsi" w:cstheme="minorHAnsi"/>
              </w:rPr>
            </w:pPr>
            <w:r>
              <w:t>Vegetarisk biff med dillsås och kokt potatis</w:t>
            </w:r>
          </w:p>
        </w:tc>
      </w:tr>
      <w:tr w:rsidR="00A31492" w14:paraId="6DA29AA3" w14:textId="77777777" w:rsidTr="00284D27">
        <w:trPr>
          <w:trHeight w:val="576"/>
        </w:trPr>
        <w:tc>
          <w:tcPr>
            <w:tcW w:w="1469" w:type="dxa"/>
            <w:vMerge/>
            <w:tcBorders>
              <w:bottom w:val="single" w:sz="4" w:space="0" w:color="auto"/>
              <w:right w:val="nil"/>
            </w:tcBorders>
            <w:shd w:val="clear" w:color="auto" w:fill="D8F3F4" w:themeFill="accent5" w:themeFillTint="66"/>
          </w:tcPr>
          <w:p w14:paraId="50CDA932" w14:textId="77777777" w:rsidR="00A31492" w:rsidRPr="0008037D" w:rsidRDefault="00A31492" w:rsidP="00040644">
            <w:pPr>
              <w:spacing w:after="0"/>
              <w:ind w:left="50"/>
              <w:rPr>
                <w:rFonts w:asciiTheme="minorHAnsi" w:hAnsiTheme="minorHAnsi" w:cstheme="minorHAnsi"/>
                <w:b/>
                <w:color w:val="005B67" w:themeColor="text2"/>
                <w:sz w:val="30"/>
                <w:szCs w:val="30"/>
              </w:rPr>
            </w:pPr>
          </w:p>
        </w:tc>
        <w:tc>
          <w:tcPr>
            <w:tcW w:w="1296" w:type="dxa"/>
            <w:tcBorders>
              <w:top w:val="single" w:sz="4" w:space="0" w:color="auto"/>
              <w:left w:val="nil"/>
              <w:bottom w:val="single" w:sz="4" w:space="0" w:color="auto"/>
              <w:right w:val="nil"/>
            </w:tcBorders>
            <w:vAlign w:val="center"/>
          </w:tcPr>
          <w:p w14:paraId="7CE0D3A1" w14:textId="77777777" w:rsidR="00A31492" w:rsidRPr="00DD49A8" w:rsidRDefault="00A31492" w:rsidP="00040644">
            <w:pPr>
              <w:spacing w:after="0"/>
              <w:ind w:left="50"/>
              <w:rPr>
                <w:rFonts w:ascii="Segoe UI Semibold" w:hAnsi="Segoe UI Semibold" w:cs="Segoe UI Semibold"/>
                <w:sz w:val="24"/>
              </w:rPr>
            </w:pPr>
            <w:r w:rsidRPr="00DD49A8">
              <w:rPr>
                <w:rFonts w:ascii="Segoe UI Semibold" w:hAnsi="Segoe UI Semibold" w:cs="Segoe UI Semibold"/>
                <w:sz w:val="24"/>
              </w:rPr>
              <w:t>Middag</w:t>
            </w:r>
          </w:p>
        </w:tc>
        <w:tc>
          <w:tcPr>
            <w:tcW w:w="5760" w:type="dxa"/>
            <w:tcBorders>
              <w:top w:val="single" w:sz="4" w:space="0" w:color="auto"/>
              <w:left w:val="nil"/>
            </w:tcBorders>
            <w:vAlign w:val="center"/>
          </w:tcPr>
          <w:p w14:paraId="5823B9FA" w14:textId="7436763A" w:rsidR="00A31492" w:rsidRPr="00DD49A8" w:rsidRDefault="004B781D" w:rsidP="00040644">
            <w:pPr>
              <w:spacing w:after="0"/>
              <w:ind w:left="-51"/>
              <w:rPr>
                <w:rFonts w:asciiTheme="minorHAnsi" w:hAnsiTheme="minorHAnsi" w:cstheme="minorHAnsi"/>
              </w:rPr>
            </w:pPr>
            <w:r>
              <w:t>Grönsakswok med nudlar</w:t>
            </w:r>
          </w:p>
        </w:tc>
      </w:tr>
      <w:tr w:rsidR="00A31492" w14:paraId="03E2CFC6" w14:textId="77777777" w:rsidTr="00284D27">
        <w:trPr>
          <w:trHeight w:val="1008"/>
        </w:trPr>
        <w:tc>
          <w:tcPr>
            <w:tcW w:w="1469" w:type="dxa"/>
            <w:vMerge w:val="restart"/>
            <w:tcBorders>
              <w:top w:val="single" w:sz="4" w:space="0" w:color="auto"/>
              <w:right w:val="nil"/>
            </w:tcBorders>
            <w:shd w:val="clear" w:color="auto" w:fill="D8F3F4" w:themeFill="accent5" w:themeFillTint="66"/>
            <w:vAlign w:val="center"/>
          </w:tcPr>
          <w:p w14:paraId="121351DC" w14:textId="77777777" w:rsidR="00A31492" w:rsidRPr="0008037D" w:rsidRDefault="00A31492" w:rsidP="00805E75">
            <w:pPr>
              <w:spacing w:after="0"/>
              <w:ind w:left="50"/>
              <w:rPr>
                <w:rFonts w:asciiTheme="minorHAnsi" w:hAnsiTheme="minorHAnsi" w:cstheme="minorHAnsi"/>
                <w:b/>
                <w:color w:val="005B67" w:themeColor="text2"/>
                <w:sz w:val="30"/>
                <w:szCs w:val="30"/>
              </w:rPr>
            </w:pPr>
            <w:r w:rsidRPr="0008037D">
              <w:rPr>
                <w:rFonts w:asciiTheme="minorHAnsi" w:hAnsiTheme="minorHAnsi" w:cstheme="minorHAnsi"/>
                <w:b/>
                <w:color w:val="005B67" w:themeColor="text2"/>
                <w:sz w:val="30"/>
                <w:szCs w:val="30"/>
              </w:rPr>
              <w:t>Tisdag</w:t>
            </w:r>
          </w:p>
        </w:tc>
        <w:tc>
          <w:tcPr>
            <w:tcW w:w="1296" w:type="dxa"/>
            <w:tcBorders>
              <w:top w:val="single" w:sz="4" w:space="0" w:color="auto"/>
              <w:left w:val="nil"/>
              <w:bottom w:val="single" w:sz="4" w:space="0" w:color="auto"/>
              <w:right w:val="nil"/>
            </w:tcBorders>
            <w:vAlign w:val="center"/>
          </w:tcPr>
          <w:p w14:paraId="0A38151B" w14:textId="77777777" w:rsidR="00A31492" w:rsidRPr="00DD49A8" w:rsidRDefault="00A31492" w:rsidP="00040644">
            <w:pPr>
              <w:spacing w:after="0"/>
              <w:ind w:left="50"/>
              <w:rPr>
                <w:rFonts w:ascii="Segoe UI Semibold" w:hAnsi="Segoe UI Semibold" w:cs="Segoe UI Semibold"/>
                <w:sz w:val="24"/>
              </w:rPr>
            </w:pPr>
            <w:r w:rsidRPr="00DD49A8">
              <w:rPr>
                <w:rFonts w:ascii="Segoe UI Semibold" w:hAnsi="Segoe UI Semibold" w:cs="Segoe UI Semibold"/>
                <w:sz w:val="24"/>
              </w:rPr>
              <w:t>Lunch</w:t>
            </w:r>
          </w:p>
        </w:tc>
        <w:tc>
          <w:tcPr>
            <w:tcW w:w="5760" w:type="dxa"/>
            <w:tcBorders>
              <w:left w:val="nil"/>
            </w:tcBorders>
            <w:vAlign w:val="center"/>
          </w:tcPr>
          <w:p w14:paraId="7586252D" w14:textId="77777777" w:rsidR="004B781D" w:rsidRDefault="004B781D" w:rsidP="004B781D">
            <w:pPr>
              <w:spacing w:after="0"/>
              <w:ind w:left="-51"/>
            </w:pPr>
            <w:r>
              <w:t>Fylld lunchkorv med potatismos</w:t>
            </w:r>
          </w:p>
          <w:p w14:paraId="248E586B" w14:textId="364D200A" w:rsidR="005D2060" w:rsidRPr="00DD49A8" w:rsidRDefault="004B781D" w:rsidP="004B781D">
            <w:pPr>
              <w:spacing w:after="0"/>
              <w:ind w:left="-51"/>
              <w:rPr>
                <w:rFonts w:asciiTheme="minorHAnsi" w:hAnsiTheme="minorHAnsi" w:cstheme="minorHAnsi"/>
              </w:rPr>
            </w:pPr>
            <w:r>
              <w:t>Sojakorv med senapstäcke och potatismos</w:t>
            </w:r>
          </w:p>
        </w:tc>
      </w:tr>
      <w:tr w:rsidR="00A31492" w14:paraId="0C8D436A" w14:textId="77777777" w:rsidTr="00284D27">
        <w:trPr>
          <w:trHeight w:val="576"/>
        </w:trPr>
        <w:tc>
          <w:tcPr>
            <w:tcW w:w="1469" w:type="dxa"/>
            <w:vMerge/>
            <w:tcBorders>
              <w:bottom w:val="single" w:sz="4" w:space="0" w:color="auto"/>
              <w:right w:val="nil"/>
            </w:tcBorders>
            <w:shd w:val="clear" w:color="auto" w:fill="D8F3F4" w:themeFill="accent5" w:themeFillTint="66"/>
          </w:tcPr>
          <w:p w14:paraId="2F499CAC" w14:textId="77777777" w:rsidR="00A31492" w:rsidRPr="0008037D" w:rsidRDefault="00A31492" w:rsidP="00040644">
            <w:pPr>
              <w:spacing w:after="0"/>
              <w:ind w:left="50"/>
              <w:rPr>
                <w:rFonts w:asciiTheme="minorHAnsi" w:hAnsiTheme="minorHAnsi" w:cstheme="minorHAnsi"/>
                <w:b/>
                <w:color w:val="005B67" w:themeColor="text2"/>
                <w:sz w:val="30"/>
                <w:szCs w:val="30"/>
              </w:rPr>
            </w:pPr>
          </w:p>
        </w:tc>
        <w:tc>
          <w:tcPr>
            <w:tcW w:w="1296" w:type="dxa"/>
            <w:tcBorders>
              <w:top w:val="single" w:sz="4" w:space="0" w:color="auto"/>
              <w:left w:val="nil"/>
              <w:bottom w:val="single" w:sz="4" w:space="0" w:color="auto"/>
              <w:right w:val="nil"/>
            </w:tcBorders>
            <w:vAlign w:val="center"/>
          </w:tcPr>
          <w:p w14:paraId="360C3FBD" w14:textId="77777777" w:rsidR="00A31492" w:rsidRPr="00DD49A8" w:rsidRDefault="00A31492" w:rsidP="00040644">
            <w:pPr>
              <w:spacing w:after="0"/>
              <w:ind w:left="50"/>
              <w:rPr>
                <w:rFonts w:ascii="Segoe UI Semibold" w:hAnsi="Segoe UI Semibold" w:cs="Segoe UI Semibold"/>
                <w:sz w:val="24"/>
              </w:rPr>
            </w:pPr>
            <w:r w:rsidRPr="00DD49A8">
              <w:rPr>
                <w:rFonts w:ascii="Segoe UI Semibold" w:hAnsi="Segoe UI Semibold" w:cs="Segoe UI Semibold"/>
                <w:sz w:val="24"/>
              </w:rPr>
              <w:t>Middag</w:t>
            </w:r>
          </w:p>
        </w:tc>
        <w:tc>
          <w:tcPr>
            <w:tcW w:w="5760" w:type="dxa"/>
            <w:tcBorders>
              <w:left w:val="nil"/>
            </w:tcBorders>
            <w:vAlign w:val="center"/>
          </w:tcPr>
          <w:p w14:paraId="0EF5F38E" w14:textId="41F210DB" w:rsidR="00A31492" w:rsidRPr="00DD49A8" w:rsidRDefault="004B781D" w:rsidP="00040644">
            <w:pPr>
              <w:spacing w:after="0"/>
              <w:ind w:left="-51"/>
              <w:rPr>
                <w:rFonts w:asciiTheme="minorHAnsi" w:hAnsiTheme="minorHAnsi" w:cstheme="minorHAnsi"/>
              </w:rPr>
            </w:pPr>
            <w:r>
              <w:t>Vegobollar och stuvade makaroner</w:t>
            </w:r>
          </w:p>
        </w:tc>
      </w:tr>
      <w:tr w:rsidR="00A31492" w14:paraId="768AD266" w14:textId="77777777" w:rsidTr="00284D27">
        <w:trPr>
          <w:trHeight w:val="1008"/>
        </w:trPr>
        <w:tc>
          <w:tcPr>
            <w:tcW w:w="1469" w:type="dxa"/>
            <w:vMerge w:val="restart"/>
            <w:tcBorders>
              <w:top w:val="single" w:sz="4" w:space="0" w:color="auto"/>
              <w:right w:val="nil"/>
            </w:tcBorders>
            <w:shd w:val="clear" w:color="auto" w:fill="D8F3F4" w:themeFill="accent5" w:themeFillTint="66"/>
            <w:vAlign w:val="center"/>
          </w:tcPr>
          <w:p w14:paraId="225FEF29" w14:textId="77777777" w:rsidR="00A31492" w:rsidRPr="0008037D" w:rsidRDefault="00A31492" w:rsidP="00805E75">
            <w:pPr>
              <w:spacing w:after="0"/>
              <w:ind w:left="50"/>
              <w:rPr>
                <w:rFonts w:asciiTheme="minorHAnsi" w:hAnsiTheme="minorHAnsi" w:cstheme="minorHAnsi"/>
                <w:b/>
                <w:color w:val="005B67" w:themeColor="text2"/>
                <w:sz w:val="30"/>
                <w:szCs w:val="30"/>
              </w:rPr>
            </w:pPr>
            <w:r w:rsidRPr="0008037D">
              <w:rPr>
                <w:rFonts w:asciiTheme="minorHAnsi" w:hAnsiTheme="minorHAnsi" w:cstheme="minorHAnsi"/>
                <w:b/>
                <w:color w:val="005B67" w:themeColor="text2"/>
                <w:sz w:val="30"/>
                <w:szCs w:val="30"/>
              </w:rPr>
              <w:t>Onsdag</w:t>
            </w:r>
          </w:p>
        </w:tc>
        <w:tc>
          <w:tcPr>
            <w:tcW w:w="1296" w:type="dxa"/>
            <w:tcBorders>
              <w:top w:val="single" w:sz="4" w:space="0" w:color="auto"/>
              <w:left w:val="nil"/>
              <w:bottom w:val="single" w:sz="4" w:space="0" w:color="auto"/>
              <w:right w:val="nil"/>
            </w:tcBorders>
            <w:vAlign w:val="center"/>
          </w:tcPr>
          <w:p w14:paraId="5566AD78" w14:textId="77777777" w:rsidR="00A31492" w:rsidRPr="00DD49A8" w:rsidRDefault="00A31492" w:rsidP="00040644">
            <w:pPr>
              <w:spacing w:after="0"/>
              <w:ind w:left="50"/>
              <w:rPr>
                <w:rFonts w:ascii="Segoe UI Semibold" w:hAnsi="Segoe UI Semibold" w:cs="Segoe UI Semibold"/>
                <w:sz w:val="24"/>
              </w:rPr>
            </w:pPr>
            <w:r w:rsidRPr="00DD49A8">
              <w:rPr>
                <w:rFonts w:ascii="Segoe UI Semibold" w:hAnsi="Segoe UI Semibold" w:cs="Segoe UI Semibold"/>
                <w:sz w:val="24"/>
              </w:rPr>
              <w:t>Lunch</w:t>
            </w:r>
          </w:p>
        </w:tc>
        <w:tc>
          <w:tcPr>
            <w:tcW w:w="5760" w:type="dxa"/>
            <w:tcBorders>
              <w:left w:val="nil"/>
            </w:tcBorders>
            <w:vAlign w:val="center"/>
          </w:tcPr>
          <w:p w14:paraId="578F32B4" w14:textId="77777777" w:rsidR="004B781D" w:rsidRDefault="004B781D" w:rsidP="004B781D">
            <w:pPr>
              <w:spacing w:after="0"/>
              <w:ind w:left="-51"/>
            </w:pPr>
            <w:r>
              <w:t>Köttfärssås och spagetti</w:t>
            </w:r>
          </w:p>
          <w:p w14:paraId="5F19A990" w14:textId="2B9907B9" w:rsidR="005C4868" w:rsidRPr="00DD49A8" w:rsidRDefault="004B781D" w:rsidP="004B781D">
            <w:pPr>
              <w:spacing w:after="0"/>
              <w:ind w:left="-51"/>
              <w:rPr>
                <w:rFonts w:asciiTheme="minorHAnsi" w:hAnsiTheme="minorHAnsi" w:cstheme="minorHAnsi"/>
              </w:rPr>
            </w:pPr>
            <w:r>
              <w:t>Vegosås med spagetti</w:t>
            </w:r>
          </w:p>
        </w:tc>
      </w:tr>
      <w:tr w:rsidR="00A31492" w14:paraId="20B6F8DA" w14:textId="77777777" w:rsidTr="00284D27">
        <w:trPr>
          <w:trHeight w:val="576"/>
        </w:trPr>
        <w:tc>
          <w:tcPr>
            <w:tcW w:w="1469" w:type="dxa"/>
            <w:vMerge/>
            <w:tcBorders>
              <w:bottom w:val="single" w:sz="4" w:space="0" w:color="auto"/>
              <w:right w:val="nil"/>
            </w:tcBorders>
            <w:shd w:val="clear" w:color="auto" w:fill="D8F3F4" w:themeFill="accent5" w:themeFillTint="66"/>
          </w:tcPr>
          <w:p w14:paraId="46B69222" w14:textId="77777777" w:rsidR="00A31492" w:rsidRPr="0008037D" w:rsidRDefault="00A31492" w:rsidP="00040644">
            <w:pPr>
              <w:spacing w:after="0"/>
              <w:ind w:left="50"/>
              <w:rPr>
                <w:rFonts w:asciiTheme="minorHAnsi" w:hAnsiTheme="minorHAnsi" w:cstheme="minorHAnsi"/>
                <w:b/>
                <w:color w:val="005B67" w:themeColor="text2"/>
                <w:sz w:val="30"/>
                <w:szCs w:val="30"/>
              </w:rPr>
            </w:pPr>
          </w:p>
        </w:tc>
        <w:tc>
          <w:tcPr>
            <w:tcW w:w="1296" w:type="dxa"/>
            <w:tcBorders>
              <w:top w:val="single" w:sz="4" w:space="0" w:color="auto"/>
              <w:left w:val="nil"/>
              <w:bottom w:val="single" w:sz="4" w:space="0" w:color="auto"/>
              <w:right w:val="nil"/>
            </w:tcBorders>
            <w:vAlign w:val="center"/>
          </w:tcPr>
          <w:p w14:paraId="6510FE96" w14:textId="77777777" w:rsidR="00A31492" w:rsidRPr="00DD49A8" w:rsidRDefault="00A31492" w:rsidP="00040644">
            <w:pPr>
              <w:spacing w:after="0"/>
              <w:ind w:left="50"/>
              <w:rPr>
                <w:rFonts w:ascii="Segoe UI Semibold" w:hAnsi="Segoe UI Semibold" w:cs="Segoe UI Semibold"/>
                <w:sz w:val="24"/>
              </w:rPr>
            </w:pPr>
            <w:r w:rsidRPr="00DD49A8">
              <w:rPr>
                <w:rFonts w:ascii="Segoe UI Semibold" w:hAnsi="Segoe UI Semibold" w:cs="Segoe UI Semibold"/>
                <w:sz w:val="24"/>
              </w:rPr>
              <w:t>Middag</w:t>
            </w:r>
          </w:p>
        </w:tc>
        <w:tc>
          <w:tcPr>
            <w:tcW w:w="5760" w:type="dxa"/>
            <w:tcBorders>
              <w:left w:val="nil"/>
            </w:tcBorders>
            <w:vAlign w:val="center"/>
          </w:tcPr>
          <w:p w14:paraId="5803B155" w14:textId="7821C5E4" w:rsidR="00A31492" w:rsidRPr="00DD49A8" w:rsidRDefault="004B781D" w:rsidP="00040644">
            <w:pPr>
              <w:spacing w:after="0"/>
              <w:ind w:left="-51"/>
              <w:rPr>
                <w:rFonts w:asciiTheme="minorHAnsi" w:hAnsiTheme="minorHAnsi" w:cstheme="minorHAnsi"/>
              </w:rPr>
            </w:pPr>
            <w:r>
              <w:t>Potatisbullar med grönsaksfräs, keso och lingonsylt</w:t>
            </w:r>
          </w:p>
        </w:tc>
      </w:tr>
      <w:tr w:rsidR="00A31492" w14:paraId="4B707DF9" w14:textId="77777777" w:rsidTr="00284D27">
        <w:trPr>
          <w:trHeight w:val="1008"/>
        </w:trPr>
        <w:tc>
          <w:tcPr>
            <w:tcW w:w="1469" w:type="dxa"/>
            <w:vMerge w:val="restart"/>
            <w:tcBorders>
              <w:top w:val="single" w:sz="4" w:space="0" w:color="auto"/>
              <w:right w:val="nil"/>
            </w:tcBorders>
            <w:shd w:val="clear" w:color="auto" w:fill="D8F3F4" w:themeFill="accent5" w:themeFillTint="66"/>
            <w:vAlign w:val="center"/>
          </w:tcPr>
          <w:p w14:paraId="2675770C" w14:textId="77777777" w:rsidR="00A31492" w:rsidRPr="0008037D" w:rsidRDefault="00A31492" w:rsidP="00805E75">
            <w:pPr>
              <w:spacing w:after="0"/>
              <w:ind w:left="50"/>
              <w:rPr>
                <w:rFonts w:asciiTheme="minorHAnsi" w:hAnsiTheme="minorHAnsi" w:cstheme="minorHAnsi"/>
                <w:b/>
                <w:color w:val="005B67" w:themeColor="text2"/>
                <w:sz w:val="30"/>
                <w:szCs w:val="30"/>
              </w:rPr>
            </w:pPr>
            <w:r w:rsidRPr="0008037D">
              <w:rPr>
                <w:rFonts w:asciiTheme="minorHAnsi" w:hAnsiTheme="minorHAnsi" w:cstheme="minorHAnsi"/>
                <w:b/>
                <w:color w:val="005B67" w:themeColor="text2"/>
                <w:sz w:val="30"/>
                <w:szCs w:val="30"/>
              </w:rPr>
              <w:t>Torsdag</w:t>
            </w:r>
          </w:p>
        </w:tc>
        <w:tc>
          <w:tcPr>
            <w:tcW w:w="1296" w:type="dxa"/>
            <w:tcBorders>
              <w:top w:val="single" w:sz="4" w:space="0" w:color="auto"/>
              <w:left w:val="nil"/>
              <w:bottom w:val="single" w:sz="4" w:space="0" w:color="auto"/>
              <w:right w:val="nil"/>
            </w:tcBorders>
            <w:vAlign w:val="center"/>
          </w:tcPr>
          <w:p w14:paraId="0364D583" w14:textId="77777777" w:rsidR="00A31492" w:rsidRPr="00DD49A8" w:rsidRDefault="00A31492" w:rsidP="00040644">
            <w:pPr>
              <w:spacing w:after="0"/>
              <w:ind w:left="50"/>
              <w:rPr>
                <w:rFonts w:ascii="Segoe UI Semibold" w:hAnsi="Segoe UI Semibold" w:cs="Segoe UI Semibold"/>
                <w:sz w:val="24"/>
              </w:rPr>
            </w:pPr>
            <w:r w:rsidRPr="00DD49A8">
              <w:rPr>
                <w:rFonts w:ascii="Segoe UI Semibold" w:hAnsi="Segoe UI Semibold" w:cs="Segoe UI Semibold"/>
                <w:sz w:val="24"/>
              </w:rPr>
              <w:t>Lunch</w:t>
            </w:r>
          </w:p>
        </w:tc>
        <w:tc>
          <w:tcPr>
            <w:tcW w:w="5760" w:type="dxa"/>
            <w:tcBorders>
              <w:left w:val="nil"/>
            </w:tcBorders>
            <w:vAlign w:val="center"/>
          </w:tcPr>
          <w:p w14:paraId="5217C7D0" w14:textId="77777777" w:rsidR="004B781D" w:rsidRDefault="004B781D" w:rsidP="004B781D">
            <w:pPr>
              <w:spacing w:after="0"/>
              <w:ind w:left="-51"/>
            </w:pPr>
            <w:r>
              <w:t>Korv Stroganoff och ris</w:t>
            </w:r>
          </w:p>
          <w:p w14:paraId="4E5FC760" w14:textId="75594DDA" w:rsidR="00055847" w:rsidRPr="00DD49A8" w:rsidRDefault="004B781D" w:rsidP="004B781D">
            <w:pPr>
              <w:spacing w:after="0"/>
              <w:ind w:left="-51"/>
              <w:rPr>
                <w:rFonts w:asciiTheme="minorHAnsi" w:hAnsiTheme="minorHAnsi" w:cstheme="minorHAnsi"/>
              </w:rPr>
            </w:pPr>
            <w:r>
              <w:t>Champinjon Stroganoff och ris</w:t>
            </w:r>
          </w:p>
        </w:tc>
      </w:tr>
      <w:tr w:rsidR="00A31492" w14:paraId="1A805E48" w14:textId="77777777" w:rsidTr="00284D27">
        <w:trPr>
          <w:trHeight w:val="576"/>
        </w:trPr>
        <w:tc>
          <w:tcPr>
            <w:tcW w:w="1469" w:type="dxa"/>
            <w:vMerge/>
            <w:tcBorders>
              <w:bottom w:val="single" w:sz="4" w:space="0" w:color="auto"/>
              <w:right w:val="nil"/>
            </w:tcBorders>
            <w:shd w:val="clear" w:color="auto" w:fill="D8F3F4" w:themeFill="accent5" w:themeFillTint="66"/>
          </w:tcPr>
          <w:p w14:paraId="359D99F7" w14:textId="77777777" w:rsidR="00A31492" w:rsidRPr="0008037D" w:rsidRDefault="00A31492" w:rsidP="00040644">
            <w:pPr>
              <w:spacing w:after="0"/>
              <w:ind w:left="50"/>
              <w:rPr>
                <w:rFonts w:asciiTheme="minorHAnsi" w:hAnsiTheme="minorHAnsi" w:cstheme="minorHAnsi"/>
                <w:b/>
                <w:color w:val="005B67" w:themeColor="text2"/>
                <w:sz w:val="30"/>
                <w:szCs w:val="30"/>
              </w:rPr>
            </w:pPr>
          </w:p>
        </w:tc>
        <w:tc>
          <w:tcPr>
            <w:tcW w:w="1296" w:type="dxa"/>
            <w:tcBorders>
              <w:top w:val="single" w:sz="4" w:space="0" w:color="auto"/>
              <w:left w:val="nil"/>
              <w:bottom w:val="single" w:sz="4" w:space="0" w:color="auto"/>
              <w:right w:val="nil"/>
            </w:tcBorders>
            <w:vAlign w:val="center"/>
          </w:tcPr>
          <w:p w14:paraId="7A2870C5" w14:textId="77777777" w:rsidR="00A31492" w:rsidRPr="00DD49A8" w:rsidRDefault="00A31492" w:rsidP="00040644">
            <w:pPr>
              <w:spacing w:after="0"/>
              <w:ind w:left="50"/>
              <w:rPr>
                <w:rFonts w:ascii="Segoe UI Semibold" w:hAnsi="Segoe UI Semibold" w:cs="Segoe UI Semibold"/>
                <w:sz w:val="24"/>
              </w:rPr>
            </w:pPr>
            <w:r w:rsidRPr="00DD49A8">
              <w:rPr>
                <w:rFonts w:ascii="Segoe UI Semibold" w:hAnsi="Segoe UI Semibold" w:cs="Segoe UI Semibold"/>
                <w:sz w:val="24"/>
              </w:rPr>
              <w:t>Middag</w:t>
            </w:r>
          </w:p>
        </w:tc>
        <w:tc>
          <w:tcPr>
            <w:tcW w:w="5760" w:type="dxa"/>
            <w:tcBorders>
              <w:left w:val="nil"/>
              <w:bottom w:val="single" w:sz="4" w:space="0" w:color="auto"/>
            </w:tcBorders>
            <w:vAlign w:val="center"/>
          </w:tcPr>
          <w:p w14:paraId="7C7B1FD0" w14:textId="6F0C7B68" w:rsidR="00A31492" w:rsidRPr="00DD49A8" w:rsidRDefault="004B781D" w:rsidP="00040644">
            <w:pPr>
              <w:spacing w:after="0"/>
              <w:ind w:left="-51"/>
              <w:rPr>
                <w:rFonts w:asciiTheme="minorHAnsi" w:hAnsiTheme="minorHAnsi" w:cstheme="minorHAnsi"/>
              </w:rPr>
            </w:pPr>
            <w:r>
              <w:rPr>
                <w:rFonts w:asciiTheme="minorHAnsi" w:hAnsiTheme="minorHAnsi" w:cstheme="minorHAnsi"/>
              </w:rPr>
              <w:t>Vegetarisk tacopaj</w:t>
            </w:r>
          </w:p>
        </w:tc>
      </w:tr>
      <w:tr w:rsidR="00805E75" w14:paraId="5B52D3BC" w14:textId="77777777" w:rsidTr="00284D27">
        <w:trPr>
          <w:trHeight w:val="1008"/>
        </w:trPr>
        <w:tc>
          <w:tcPr>
            <w:tcW w:w="1469" w:type="dxa"/>
            <w:tcBorders>
              <w:top w:val="single" w:sz="4" w:space="0" w:color="auto"/>
              <w:bottom w:val="single" w:sz="4" w:space="0" w:color="auto"/>
              <w:right w:val="nil"/>
            </w:tcBorders>
            <w:shd w:val="clear" w:color="auto" w:fill="D8F3F4" w:themeFill="accent5" w:themeFillTint="66"/>
            <w:vAlign w:val="center"/>
          </w:tcPr>
          <w:p w14:paraId="49ADC367" w14:textId="77777777" w:rsidR="00805E75" w:rsidRPr="0008037D" w:rsidRDefault="00805E75" w:rsidP="00805E75">
            <w:pPr>
              <w:spacing w:after="0"/>
              <w:ind w:left="50"/>
              <w:rPr>
                <w:rFonts w:asciiTheme="minorHAnsi" w:hAnsiTheme="minorHAnsi" w:cstheme="minorHAnsi"/>
                <w:b/>
                <w:color w:val="005B67" w:themeColor="text2"/>
                <w:sz w:val="30"/>
                <w:szCs w:val="30"/>
              </w:rPr>
            </w:pPr>
            <w:r w:rsidRPr="0008037D">
              <w:rPr>
                <w:rFonts w:asciiTheme="minorHAnsi" w:hAnsiTheme="minorHAnsi" w:cstheme="minorHAnsi"/>
                <w:b/>
                <w:color w:val="005B67" w:themeColor="text2"/>
                <w:sz w:val="30"/>
                <w:szCs w:val="30"/>
              </w:rPr>
              <w:t>Fredag</w:t>
            </w:r>
          </w:p>
        </w:tc>
        <w:tc>
          <w:tcPr>
            <w:tcW w:w="1296" w:type="dxa"/>
            <w:tcBorders>
              <w:top w:val="single" w:sz="4" w:space="0" w:color="auto"/>
              <w:left w:val="nil"/>
              <w:bottom w:val="single" w:sz="4" w:space="0" w:color="auto"/>
              <w:right w:val="nil"/>
            </w:tcBorders>
            <w:vAlign w:val="center"/>
          </w:tcPr>
          <w:p w14:paraId="2A2E18B1" w14:textId="77777777" w:rsidR="00805E75" w:rsidRPr="00DD49A8" w:rsidRDefault="00805E75" w:rsidP="00040644">
            <w:pPr>
              <w:spacing w:after="0"/>
              <w:ind w:left="50"/>
              <w:rPr>
                <w:rFonts w:ascii="Segoe UI Semibold" w:hAnsi="Segoe UI Semibold" w:cs="Segoe UI Semibold"/>
                <w:sz w:val="24"/>
              </w:rPr>
            </w:pPr>
            <w:r w:rsidRPr="00DD49A8">
              <w:rPr>
                <w:rFonts w:ascii="Segoe UI Semibold" w:hAnsi="Segoe UI Semibold" w:cs="Segoe UI Semibold"/>
                <w:sz w:val="24"/>
              </w:rPr>
              <w:t>Lunch</w:t>
            </w:r>
          </w:p>
        </w:tc>
        <w:tc>
          <w:tcPr>
            <w:tcW w:w="5760" w:type="dxa"/>
            <w:tcBorders>
              <w:top w:val="single" w:sz="4" w:space="0" w:color="auto"/>
              <w:left w:val="nil"/>
              <w:bottom w:val="single" w:sz="4" w:space="0" w:color="auto"/>
            </w:tcBorders>
            <w:vAlign w:val="center"/>
          </w:tcPr>
          <w:p w14:paraId="5E2E468E" w14:textId="77777777" w:rsidR="004B781D" w:rsidRDefault="004B781D" w:rsidP="004B781D">
            <w:pPr>
              <w:spacing w:after="0"/>
              <w:ind w:left="-51"/>
            </w:pPr>
            <w:r>
              <w:t>Ugnsstekt kyckling med rostad potatis och beasås</w:t>
            </w:r>
          </w:p>
          <w:p w14:paraId="457602B6" w14:textId="6E567A1D" w:rsidR="00EE7654" w:rsidRPr="00DD49A8" w:rsidRDefault="00EC0E8C" w:rsidP="004B781D">
            <w:pPr>
              <w:spacing w:after="0"/>
              <w:ind w:left="-51"/>
              <w:rPr>
                <w:rFonts w:asciiTheme="minorHAnsi" w:hAnsiTheme="minorHAnsi" w:cstheme="minorHAnsi"/>
              </w:rPr>
            </w:pPr>
            <w:r>
              <w:t>Vegbiff</w:t>
            </w:r>
            <w:r w:rsidR="004B781D">
              <w:t xml:space="preserve"> med rostad potatis och beasås</w:t>
            </w:r>
          </w:p>
        </w:tc>
      </w:tr>
    </w:tbl>
    <w:p w14:paraId="1391C86A" w14:textId="77777777" w:rsidR="00B9605C" w:rsidRPr="003C2F2F" w:rsidRDefault="003C2F2F" w:rsidP="003C2F2F">
      <w:pPr>
        <w:spacing w:before="240" w:after="360"/>
        <w:rPr>
          <w:b/>
        </w:rPr>
      </w:pPr>
      <w:r w:rsidRPr="003C2F2F">
        <w:rPr>
          <w:rFonts w:cs="Segoe UI"/>
          <w:b/>
          <w:color w:val="003A3C" w:themeColor="accent1" w:themeShade="80"/>
          <w:sz w:val="24"/>
        </w:rPr>
        <w:t>Med reservation för eventuella ändringar</w:t>
      </w:r>
      <w:r w:rsidRPr="003C2F2F">
        <w:rPr>
          <w:b/>
        </w:rPr>
        <w:t>.</w:t>
      </w:r>
    </w:p>
    <w:p w14:paraId="5AC23A50" w14:textId="77777777" w:rsidR="00040644" w:rsidRPr="00DD49A8" w:rsidRDefault="00040644" w:rsidP="009D6221">
      <w:pPr>
        <w:spacing w:before="80" w:after="80"/>
        <w:rPr>
          <w:rFonts w:ascii="Segoe UI Light" w:hAnsi="Segoe UI Light" w:cs="Segoe UI Light"/>
          <w:sz w:val="28"/>
        </w:rPr>
      </w:pPr>
      <w:r w:rsidRPr="00DD49A8">
        <w:rPr>
          <w:rFonts w:ascii="Segoe UI Light" w:hAnsi="Segoe UI Light" w:cs="Segoe UI Light"/>
          <w:sz w:val="28"/>
        </w:rPr>
        <w:t xml:space="preserve">Lunch serveras kl. 11.30 – 13.00 </w:t>
      </w:r>
      <w:r w:rsidR="00C5421A">
        <w:rPr>
          <w:rFonts w:ascii="Segoe UI Light" w:hAnsi="Segoe UI Light" w:cs="Segoe UI Light"/>
          <w:sz w:val="28"/>
        </w:rPr>
        <w:t xml:space="preserve">  |   </w:t>
      </w:r>
      <w:r w:rsidRPr="00DD49A8">
        <w:rPr>
          <w:rFonts w:ascii="Segoe UI Light" w:hAnsi="Segoe UI Light" w:cs="Segoe UI Light"/>
          <w:sz w:val="28"/>
        </w:rPr>
        <w:t>Middag serveras kl. 16.30 – 17.30</w:t>
      </w:r>
    </w:p>
    <w:p w14:paraId="6843E48E" w14:textId="34166D02" w:rsidR="00040644" w:rsidRPr="00DD49A8" w:rsidRDefault="00040644" w:rsidP="009D6221">
      <w:pPr>
        <w:spacing w:before="80" w:after="80"/>
        <w:rPr>
          <w:rFonts w:ascii="Segoe UI Light" w:hAnsi="Segoe UI Light" w:cs="Segoe UI Light"/>
          <w:sz w:val="28"/>
        </w:rPr>
      </w:pPr>
      <w:r w:rsidRPr="00DD49A8">
        <w:rPr>
          <w:rFonts w:ascii="Segoe UI Light" w:hAnsi="Segoe UI Light" w:cs="Segoe UI Light"/>
          <w:sz w:val="28"/>
        </w:rPr>
        <w:t>Pris 9</w:t>
      </w:r>
      <w:r w:rsidR="00DD3933">
        <w:rPr>
          <w:rFonts w:ascii="Segoe UI Light" w:hAnsi="Segoe UI Light" w:cs="Segoe UI Light"/>
          <w:sz w:val="28"/>
        </w:rPr>
        <w:t>8</w:t>
      </w:r>
      <w:r w:rsidRPr="00DD49A8">
        <w:rPr>
          <w:rFonts w:ascii="Segoe UI Light" w:hAnsi="Segoe UI Light" w:cs="Segoe UI Light"/>
          <w:sz w:val="28"/>
        </w:rPr>
        <w:t xml:space="preserve"> kr inkl. smör, bröd, sallad och kaffe. Pris för skolans elever 7</w:t>
      </w:r>
      <w:r w:rsidR="00BB757A">
        <w:rPr>
          <w:rFonts w:ascii="Segoe UI Light" w:hAnsi="Segoe UI Light" w:cs="Segoe UI Light"/>
          <w:sz w:val="28"/>
        </w:rPr>
        <w:t>2</w:t>
      </w:r>
      <w:r w:rsidRPr="00DD49A8">
        <w:rPr>
          <w:rFonts w:ascii="Segoe UI Light" w:hAnsi="Segoe UI Light" w:cs="Segoe UI Light"/>
          <w:sz w:val="28"/>
        </w:rPr>
        <w:t xml:space="preserve"> kr</w:t>
      </w:r>
    </w:p>
    <w:p w14:paraId="0FA3FF18" w14:textId="77777777" w:rsidR="00AF706C" w:rsidRPr="00DD49A8" w:rsidRDefault="00040644" w:rsidP="009D6221">
      <w:pPr>
        <w:spacing w:before="80" w:after="80"/>
        <w:rPr>
          <w:rStyle w:val="Betoning"/>
          <w:rFonts w:ascii="Segoe UI Light" w:hAnsi="Segoe UI Light" w:cs="Segoe UI Light"/>
          <w:i w:val="0"/>
          <w:iCs w:val="0"/>
          <w:sz w:val="28"/>
        </w:rPr>
      </w:pPr>
      <w:r w:rsidRPr="00DD49A8">
        <w:rPr>
          <w:rFonts w:ascii="Segoe UI Light" w:hAnsi="Segoe UI Light" w:cs="Segoe UI Light"/>
          <w:sz w:val="28"/>
        </w:rPr>
        <w:t>Vi väljer i första hand ekologiska och svenska råvaror.</w:t>
      </w:r>
    </w:p>
    <w:sectPr w:rsidR="00AF706C" w:rsidRPr="00DD49A8" w:rsidSect="0087702F">
      <w:headerReference w:type="even" r:id="rId7"/>
      <w:headerReference w:type="default" r:id="rId8"/>
      <w:footerReference w:type="default" r:id="rId9"/>
      <w:headerReference w:type="first" r:id="rId10"/>
      <w:footerReference w:type="first" r:id="rId11"/>
      <w:pgSz w:w="11906" w:h="16838" w:code="9"/>
      <w:pgMar w:top="2552" w:right="1701" w:bottom="1134" w:left="851" w:header="851"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ACDB5" w14:textId="77777777" w:rsidR="003C2F2F" w:rsidRDefault="003C2F2F">
      <w:r>
        <w:separator/>
      </w:r>
    </w:p>
  </w:endnote>
  <w:endnote w:type="continuationSeparator" w:id="0">
    <w:p w14:paraId="6E91B943" w14:textId="77777777" w:rsidR="003C2F2F" w:rsidRDefault="003C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247946"/>
      <w:docPartObj>
        <w:docPartGallery w:val="Page Numbers (Bottom of Page)"/>
        <w:docPartUnique/>
      </w:docPartObj>
    </w:sdtPr>
    <w:sdtEndPr>
      <w:rPr>
        <w:rFonts w:cs="Segoe UI"/>
        <w:sz w:val="20"/>
      </w:rPr>
    </w:sdtEndPr>
    <w:sdtContent>
      <w:p w14:paraId="4FE95AA6" w14:textId="77777777" w:rsidR="00C900CB" w:rsidRPr="00C900CB" w:rsidRDefault="009D6221" w:rsidP="009D6221">
        <w:pPr>
          <w:ind w:right="-710"/>
          <w:jc w:val="right"/>
          <w:rPr>
            <w:rFonts w:cs="Segoe UI"/>
            <w:sz w:val="20"/>
          </w:rPr>
        </w:pPr>
        <w:r w:rsidRPr="009D6221">
          <w:rPr>
            <w:rFonts w:ascii="Segoe UI Semibold" w:hAnsi="Segoe UI Semibold" w:cs="Segoe UI Semibold"/>
          </w:rPr>
          <w:t>regiongavleborg.se/bollnasfhs</w:t>
        </w:r>
      </w:p>
    </w:sdtContent>
  </w:sdt>
  <w:p w14:paraId="46476D1E" w14:textId="77777777" w:rsidR="009571CB" w:rsidRPr="00683968" w:rsidRDefault="009571CB" w:rsidP="009571CB">
    <w:pPr>
      <w:ind w:right="-851"/>
      <w:jc w:val="right"/>
      <w:rPr>
        <w:rFonts w:cs="Segoe UI"/>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7A874" w14:textId="77777777" w:rsidR="00222C5A" w:rsidRPr="00683968" w:rsidRDefault="009571CB" w:rsidP="009571CB">
    <w:pPr>
      <w:ind w:right="-851"/>
      <w:jc w:val="right"/>
      <w:rPr>
        <w:rFonts w:cs="Segoe UI"/>
        <w:sz w:val="28"/>
      </w:rPr>
    </w:pPr>
    <w:r w:rsidRPr="00683968">
      <w:rPr>
        <w:rFonts w:cs="Segoe UI"/>
        <w:noProof/>
        <w:sz w:val="18"/>
        <w:szCs w:val="16"/>
      </w:rPr>
      <w:tab/>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01459" w14:textId="77777777" w:rsidR="003C2F2F" w:rsidRDefault="003C2F2F">
      <w:r>
        <w:separator/>
      </w:r>
    </w:p>
  </w:footnote>
  <w:footnote w:type="continuationSeparator" w:id="0">
    <w:p w14:paraId="501B0E5C" w14:textId="77777777" w:rsidR="003C2F2F" w:rsidRDefault="003C2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6057D" w14:textId="77777777" w:rsidR="00851DD6" w:rsidRDefault="003D619C">
    <w:r>
      <w:rPr>
        <w:noProof/>
      </w:rPr>
      <mc:AlternateContent>
        <mc:Choice Requires="wps">
          <w:drawing>
            <wp:anchor distT="0" distB="0" distL="114300" distR="114300" simplePos="0" relativeHeight="251657216" behindDoc="1" locked="0" layoutInCell="1" allowOverlap="1" wp14:anchorId="0EF46A84" wp14:editId="51A6F257">
              <wp:simplePos x="0" y="0"/>
              <wp:positionH relativeFrom="margin">
                <wp:align>center</wp:align>
              </wp:positionH>
              <wp:positionV relativeFrom="margin">
                <wp:align>center</wp:align>
              </wp:positionV>
              <wp:extent cx="7981950" cy="389255"/>
              <wp:effectExtent l="0" t="2657475" r="0" b="2687320"/>
              <wp:wrapNone/>
              <wp:docPr id="4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81950" cy="3892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321120" w14:textId="77777777" w:rsidR="003D619C" w:rsidRDefault="003D619C" w:rsidP="003D619C">
                          <w:pPr>
                            <w:pStyle w:val="Normalweb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Dokumentet är endast giltigt utskriftsdatum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F46A84" id="_x0000_t202" coordsize="21600,21600" o:spt="202" path="m,l,21600r21600,l21600,xe">
              <v:stroke joinstyle="miter"/>
              <v:path gradientshapeok="t" o:connecttype="rect"/>
            </v:shapetype>
            <v:shape id="WordArt 6" o:spid="_x0000_s1026" type="#_x0000_t202" style="position:absolute;left:0;text-align:left;margin-left:0;margin-top:0;width:628.5pt;height:30.6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" filled="f" stroked="f">
              <v:stroke joinstyle="round"/>
              <o:lock v:ext="edit" shapetype="t"/>
              <v:textbox style="mso-fit-shape-to-text:t">
                <w:txbxContent>
                  <w:p w14:paraId="7D321120" w14:textId="77777777" w:rsidR="003D619C" w:rsidRDefault="003D619C" w:rsidP="003D619C">
                    <w:pPr>
                      <w:pStyle w:val="Normalweb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Dokumentet är endast giltigt utskriftsdatum</w:t>
                    </w:r>
                  </w:p>
                </w:txbxContent>
              </v:textbox>
              <w10:wrap anchorx="margin" anchory="margin"/>
            </v:shape>
          </w:pict>
        </mc:Fallback>
      </mc:AlternateContent>
    </w:r>
    <w:r w:rsidR="00BB757A">
      <w:rPr>
        <w:noProof/>
      </w:rPr>
      <w:pict w14:anchorId="0CABC9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611.45pt;height:27.75pt;rotation:315;z-index:-251658240;mso-position-horizontal:center;mso-position-horizontal-relative:margin;mso-position-vertical:center;mso-position-vertical-relative:margin" wrapcoords="21414 5838 20831 6422 20778 5838 20222 6422 20142 5838 19639 5838 19109 584 18950 2335 18976 5838 18420 5838 17943 2335 17651 0 17174 1168 17147 1751 17200 5254 16617 6422 16193 1168 16034 1751 16061 7005 15319 2919 14921 5838 11555 -52541 13623 5838 13119 1168 13040 1168 13013 5838 12536 0 12297 1751 12032 1168 11820 5254 11423 5254 11317 8173 10813 3503 10734 3503 10601 5838 10310 5838 10204 6422 10151 8757 9435 584 9250 2335 9329 4086 9064 6422 8958 8173 8613 3503 8295 7589 8136 5838 7924 5838 7792 9341 7474 6422 6811 1168 6573 2335 6546 2919 6520 8173 6016 2919 5937 2919 5804 5838 5062 2335 4612 5838 2226 5838 1723 584 1511 2335 1564 5254 1034 6422 557 1751 265 0 0 1751 106 12259 0 15178 80 16346 106 16930 345 17514 742 15178 875 16346 1378 16930 3737 16346 3684 11676 3896 16346 4400 19265 4532 16930 5672 16346 5672 16346 6069 16346 6175 15178 6149 13427 6864 18097 6917 16930 7235 17514 7341 15762 7288 12259 8110 17514 10866 16346 10946 15178 11211 19265 11688 23351 11820 19265 12112 18097 12271 16346 12801 18681 12880 16346 12987 18097 13649 22184 13702 21016 14126 16930 14444 12259 14709 16930 15266 16346 15796 19265 15928 16930 16485 16346 16829 17514 16935 16346 16856 11092 17068 16346 17598 19265 17704 16930 19506 16346 19586 18681 20222 22184 20725 17514 21573 16346 21520 8173 21414 5838" fillcolor="silver" stroked="f">
          <v:fill opacity=".5"/>
          <v:textpath style="font-family:&quot;Times New Roman&quot;;font-size:1pt" string="Dokumentet är endast giltigt utskriftsdagen"/>
          <w10:wrap anchorx="margin" anchory="margin"/>
        </v:shape>
      </w:pict>
    </w:r>
  </w:p>
  <w:p w14:paraId="588D79F4" w14:textId="77777777" w:rsidR="005D59BF" w:rsidRDefault="005D59BF" w:rsidP="00222C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DE5F" w14:textId="77777777" w:rsidR="005D59BF" w:rsidRPr="00580D83" w:rsidRDefault="00980750" w:rsidP="00980750">
    <w:pPr>
      <w:ind w:left="0"/>
    </w:pPr>
    <w:r>
      <w:rPr>
        <w:noProof/>
      </w:rPr>
      <w:drawing>
        <wp:inline distT="0" distB="0" distL="0" distR="0" wp14:anchorId="3568866D" wp14:editId="05F9C0BE">
          <wp:extent cx="1333500" cy="393700"/>
          <wp:effectExtent l="0" t="0" r="0" b="6350"/>
          <wp:docPr id="68" name="Bild 4" descr="Koncernlogotyp_svart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ncernlogotyp_svart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393700"/>
                  </a:xfrm>
                  <a:prstGeom prst="rect">
                    <a:avLst/>
                  </a:prstGeom>
                  <a:noFill/>
                  <a:ln>
                    <a:noFill/>
                  </a:ln>
                </pic:spPr>
              </pic:pic>
            </a:graphicData>
          </a:graphic>
        </wp:inline>
      </w:drawing>
    </w:r>
  </w:p>
  <w:p w14:paraId="32F8A02E" w14:textId="77777777" w:rsidR="001A2CF1" w:rsidRDefault="001A2CF1" w:rsidP="009571C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923" w:type="dxa"/>
      <w:tblLayout w:type="fixed"/>
      <w:tblCellMar>
        <w:left w:w="70" w:type="dxa"/>
        <w:right w:w="70" w:type="dxa"/>
      </w:tblCellMar>
      <w:tblLook w:val="0000" w:firstRow="0" w:lastRow="0" w:firstColumn="0" w:lastColumn="0" w:noHBand="0" w:noVBand="0"/>
    </w:tblPr>
    <w:tblGrid>
      <w:gridCol w:w="2825"/>
      <w:gridCol w:w="3530"/>
      <w:gridCol w:w="2995"/>
      <w:gridCol w:w="1140"/>
    </w:tblGrid>
    <w:tr w:rsidR="00AF706C" w:rsidRPr="00FE21B7" w14:paraId="7BF169DD" w14:textId="77777777" w:rsidTr="009571CB">
      <w:trPr>
        <w:cantSplit/>
        <w:trHeight w:val="340"/>
      </w:trPr>
      <w:tc>
        <w:tcPr>
          <w:tcW w:w="2825" w:type="dxa"/>
          <w:vMerge w:val="restart"/>
        </w:tcPr>
        <w:p w14:paraId="40EE2781" w14:textId="77777777" w:rsidR="00AF706C" w:rsidRDefault="00AF706C" w:rsidP="00B1043F">
          <w:r>
            <w:rPr>
              <w:noProof/>
            </w:rPr>
            <w:drawing>
              <wp:inline distT="0" distB="0" distL="0" distR="0" wp14:anchorId="5963F4E4" wp14:editId="6AB6ADAF">
                <wp:extent cx="1333500" cy="393700"/>
                <wp:effectExtent l="0" t="0" r="0" b="6350"/>
                <wp:docPr id="69" name="Bild 4" descr="Koncernlogotyp_svart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ncernlogotyp_svart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393700"/>
                        </a:xfrm>
                        <a:prstGeom prst="rect">
                          <a:avLst/>
                        </a:prstGeom>
                        <a:noFill/>
                        <a:ln>
                          <a:noFill/>
                        </a:ln>
                      </pic:spPr>
                    </pic:pic>
                  </a:graphicData>
                </a:graphic>
              </wp:inline>
            </w:drawing>
          </w:r>
        </w:p>
      </w:tc>
      <w:tc>
        <w:tcPr>
          <w:tcW w:w="3530" w:type="dxa"/>
          <w:vAlign w:val="bottom"/>
        </w:tcPr>
        <w:p w14:paraId="0B6E52F6" w14:textId="77777777" w:rsidR="00AF706C" w:rsidRPr="000D1F98" w:rsidRDefault="00AF706C" w:rsidP="00B1043F"/>
      </w:tc>
      <w:tc>
        <w:tcPr>
          <w:tcW w:w="2995" w:type="dxa"/>
          <w:vAlign w:val="bottom"/>
        </w:tcPr>
        <w:p w14:paraId="22716BB4" w14:textId="77777777" w:rsidR="00AF706C" w:rsidRPr="000D1F98" w:rsidRDefault="00AF706C" w:rsidP="00B1043F"/>
      </w:tc>
      <w:tc>
        <w:tcPr>
          <w:tcW w:w="1140" w:type="dxa"/>
          <w:vAlign w:val="bottom"/>
        </w:tcPr>
        <w:p w14:paraId="743DA50A" w14:textId="77777777" w:rsidR="00AF706C" w:rsidRPr="00FE21B7" w:rsidRDefault="00AF706C" w:rsidP="009571CB">
          <w:pPr>
            <w:tabs>
              <w:tab w:val="right" w:pos="1002"/>
            </w:tabs>
            <w:rPr>
              <w:rStyle w:val="Sidnummer"/>
            </w:rPr>
          </w:pPr>
        </w:p>
      </w:tc>
    </w:tr>
    <w:tr w:rsidR="00AF706C" w:rsidRPr="00765618" w14:paraId="170B3443" w14:textId="77777777" w:rsidTr="009571CB">
      <w:trPr>
        <w:cantSplit/>
        <w:trHeight w:val="340"/>
      </w:trPr>
      <w:tc>
        <w:tcPr>
          <w:tcW w:w="2825" w:type="dxa"/>
          <w:vMerge/>
        </w:tcPr>
        <w:p w14:paraId="77773F97" w14:textId="77777777" w:rsidR="00AF706C" w:rsidRDefault="00AF706C" w:rsidP="00B1043F">
          <w:pPr>
            <w:rPr>
              <w:noProof/>
            </w:rPr>
          </w:pPr>
        </w:p>
      </w:tc>
      <w:tc>
        <w:tcPr>
          <w:tcW w:w="3530" w:type="dxa"/>
          <w:vAlign w:val="bottom"/>
        </w:tcPr>
        <w:p w14:paraId="34CF6AE2" w14:textId="77777777" w:rsidR="00AF706C" w:rsidRPr="00765618" w:rsidRDefault="00AF706C" w:rsidP="00B1043F">
          <w:bookmarkStart w:id="0" w:name="Identifier"/>
          <w:bookmarkEnd w:id="0"/>
        </w:p>
      </w:tc>
      <w:tc>
        <w:tcPr>
          <w:tcW w:w="4135" w:type="dxa"/>
          <w:gridSpan w:val="2"/>
          <w:vAlign w:val="bottom"/>
        </w:tcPr>
        <w:p w14:paraId="144430A7" w14:textId="77777777" w:rsidR="00AF706C" w:rsidRPr="00765618" w:rsidRDefault="00AF706C" w:rsidP="00B1043F"/>
      </w:tc>
    </w:tr>
    <w:tr w:rsidR="00AF706C" w:rsidRPr="00876081" w14:paraId="3C582CCB" w14:textId="77777777" w:rsidTr="009571CB">
      <w:trPr>
        <w:cantSplit/>
        <w:trHeight w:val="340"/>
      </w:trPr>
      <w:tc>
        <w:tcPr>
          <w:tcW w:w="2825" w:type="dxa"/>
          <w:vAlign w:val="bottom"/>
        </w:tcPr>
        <w:p w14:paraId="23E0ADA8" w14:textId="77777777" w:rsidR="00AF706C" w:rsidRPr="00DD26E6" w:rsidRDefault="00AF706C" w:rsidP="00B1043F"/>
      </w:tc>
      <w:tc>
        <w:tcPr>
          <w:tcW w:w="3530" w:type="dxa"/>
          <w:vAlign w:val="bottom"/>
        </w:tcPr>
        <w:p w14:paraId="7D72CC29" w14:textId="77777777" w:rsidR="00AF706C" w:rsidRPr="00765618" w:rsidRDefault="00AF706C" w:rsidP="00AF706C">
          <w:bookmarkStart w:id="1" w:name="Revision"/>
          <w:bookmarkEnd w:id="1"/>
        </w:p>
      </w:tc>
      <w:tc>
        <w:tcPr>
          <w:tcW w:w="4135" w:type="dxa"/>
          <w:gridSpan w:val="2"/>
          <w:vAlign w:val="bottom"/>
        </w:tcPr>
        <w:p w14:paraId="380F41B2" w14:textId="77777777" w:rsidR="00AF706C" w:rsidRPr="00876081" w:rsidRDefault="00AF706C" w:rsidP="00AF706C">
          <w:pPr>
            <w:rPr>
              <w:b/>
            </w:rPr>
          </w:pPr>
          <w:bookmarkStart w:id="2" w:name="ShortValidToDate"/>
          <w:bookmarkEnd w:id="2"/>
        </w:p>
      </w:tc>
    </w:tr>
    <w:tr w:rsidR="00AF706C" w:rsidRPr="00222C5A" w14:paraId="591A83C5" w14:textId="77777777" w:rsidTr="009571CB">
      <w:trPr>
        <w:cantSplit/>
        <w:trHeight w:val="340"/>
      </w:trPr>
      <w:tc>
        <w:tcPr>
          <w:tcW w:w="2825" w:type="dxa"/>
          <w:vAlign w:val="bottom"/>
        </w:tcPr>
        <w:p w14:paraId="1DBB4D80" w14:textId="77777777" w:rsidR="00AF706C" w:rsidRPr="00DD26E6" w:rsidRDefault="00AF706C" w:rsidP="00B1043F"/>
      </w:tc>
      <w:tc>
        <w:tcPr>
          <w:tcW w:w="3530" w:type="dxa"/>
          <w:vAlign w:val="bottom"/>
        </w:tcPr>
        <w:p w14:paraId="3598F49A" w14:textId="77777777" w:rsidR="00AF706C" w:rsidRPr="00222C5A" w:rsidRDefault="00AF706C" w:rsidP="00B1043F"/>
      </w:tc>
      <w:tc>
        <w:tcPr>
          <w:tcW w:w="4135" w:type="dxa"/>
          <w:gridSpan w:val="2"/>
          <w:vAlign w:val="bottom"/>
        </w:tcPr>
        <w:p w14:paraId="47EC8E43" w14:textId="77777777" w:rsidR="00AF706C" w:rsidRPr="00222C5A" w:rsidRDefault="00AF706C" w:rsidP="00B1043F"/>
      </w:tc>
    </w:tr>
  </w:tbl>
  <w:p w14:paraId="693DF7D4" w14:textId="77777777" w:rsidR="00222C5A" w:rsidRPr="00AF706C" w:rsidRDefault="00222C5A" w:rsidP="00580D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AAA5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CA88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8A87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B691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68C8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7AA3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9C65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3CEC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64DD5A"/>
    <w:lvl w:ilvl="0">
      <w:start w:val="1"/>
      <w:numFmt w:val="decimal"/>
      <w:lvlText w:val="%1."/>
      <w:lvlJc w:val="right"/>
      <w:pPr>
        <w:tabs>
          <w:tab w:val="num" w:pos="851"/>
        </w:tabs>
        <w:ind w:left="851" w:hanging="284"/>
      </w:pPr>
      <w:rPr>
        <w:rFonts w:hint="default"/>
        <w:sz w:val="20"/>
        <w:szCs w:val="20"/>
      </w:rPr>
    </w:lvl>
  </w:abstractNum>
  <w:abstractNum w:abstractNumId="9" w15:restartNumberingAfterBreak="0">
    <w:nsid w:val="FFFFFF89"/>
    <w:multiLevelType w:val="singleLevel"/>
    <w:tmpl w:val="A328AA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542E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36E4DB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7BC5F97"/>
    <w:multiLevelType w:val="hybridMultilevel"/>
    <w:tmpl w:val="B9F8E374"/>
    <w:lvl w:ilvl="0" w:tplc="75E8A4BE">
      <w:start w:val="1"/>
      <w:numFmt w:val="decimal"/>
      <w:lvlText w:val="%1."/>
      <w:lvlJc w:val="left"/>
      <w:pPr>
        <w:tabs>
          <w:tab w:val="num" w:pos="567"/>
        </w:tabs>
        <w:ind w:left="567" w:hanging="567"/>
      </w:pPr>
      <w:rPr>
        <w:rFonts w:hint="default"/>
        <w:b/>
        <w:i w:val="0"/>
        <w:sz w:val="32"/>
        <w:szCs w:val="32"/>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15:restartNumberingAfterBreak="0">
    <w:nsid w:val="0AC9710B"/>
    <w:multiLevelType w:val="hybridMultilevel"/>
    <w:tmpl w:val="1598A8B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15:restartNumberingAfterBreak="0">
    <w:nsid w:val="0D6877A4"/>
    <w:multiLevelType w:val="hybridMultilevel"/>
    <w:tmpl w:val="ADD8B330"/>
    <w:lvl w:ilvl="0" w:tplc="889AF1B0">
      <w:start w:val="1"/>
      <w:numFmt w:val="bullet"/>
      <w:lvlText w:val=""/>
      <w:lvlJc w:val="left"/>
      <w:pPr>
        <w:tabs>
          <w:tab w:val="num" w:pos="851"/>
        </w:tabs>
        <w:ind w:left="851" w:hanging="284"/>
      </w:pPr>
      <w:rPr>
        <w:rFonts w:ascii="Symbol" w:hAnsi="Symbol" w:hint="default"/>
        <w:sz w:val="20"/>
        <w:szCs w:val="20"/>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D37A9C"/>
    <w:multiLevelType w:val="hybridMultilevel"/>
    <w:tmpl w:val="712AB386"/>
    <w:lvl w:ilvl="0" w:tplc="C0A8A44E">
      <w:start w:val="815"/>
      <w:numFmt w:val="bullet"/>
      <w:pStyle w:val="Listatankstreck"/>
      <w:lvlText w:val="–"/>
      <w:lvlJc w:val="left"/>
      <w:pPr>
        <w:tabs>
          <w:tab w:val="num" w:pos="360"/>
        </w:tabs>
        <w:ind w:left="360" w:hanging="360"/>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5A6E68"/>
    <w:multiLevelType w:val="multilevel"/>
    <w:tmpl w:val="113EC110"/>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E9860E9"/>
    <w:multiLevelType w:val="hybridMultilevel"/>
    <w:tmpl w:val="552848D6"/>
    <w:lvl w:ilvl="0" w:tplc="BBF64996">
      <w:start w:val="1"/>
      <w:numFmt w:val="decimal"/>
      <w:pStyle w:val="Listanumrerad"/>
      <w:lvlText w:val="%1."/>
      <w:lvlJc w:val="left"/>
      <w:pPr>
        <w:tabs>
          <w:tab w:val="num" w:pos="360"/>
        </w:tabs>
        <w:ind w:left="360" w:hanging="360"/>
      </w:pPr>
      <w:rPr>
        <w:rFonts w:hint="default"/>
        <w:b w:val="0"/>
        <w:i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8" w15:restartNumberingAfterBreak="0">
    <w:nsid w:val="22B53BE0"/>
    <w:multiLevelType w:val="multilevel"/>
    <w:tmpl w:val="BB4C0D78"/>
    <w:lvl w:ilvl="0">
      <w:start w:val="1"/>
      <w:numFmt w:val="decimal"/>
      <w:lvlText w:val="%1."/>
      <w:lvlJc w:val="left"/>
      <w:pPr>
        <w:tabs>
          <w:tab w:val="num" w:pos="567"/>
        </w:tabs>
        <w:ind w:left="567" w:hanging="567"/>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7C4482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805128D"/>
    <w:multiLevelType w:val="multilevel"/>
    <w:tmpl w:val="F24E33D8"/>
    <w:lvl w:ilvl="0">
      <w:start w:val="1"/>
      <w:numFmt w:val="decimal"/>
      <w:lvlText w:val="%1."/>
      <w:lvlJc w:val="left"/>
      <w:pPr>
        <w:tabs>
          <w:tab w:val="num" w:pos="928"/>
        </w:tabs>
        <w:ind w:left="928" w:hanging="191"/>
      </w:pPr>
      <w:rPr>
        <w:rFonts w:hint="default"/>
      </w:rPr>
    </w:lvl>
    <w:lvl w:ilvl="1">
      <w:start w:val="1"/>
      <w:numFmt w:val="decimal"/>
      <w:lvlText w:val="%1.%2."/>
      <w:lvlJc w:val="left"/>
      <w:pPr>
        <w:tabs>
          <w:tab w:val="num" w:pos="1135"/>
        </w:tabs>
        <w:ind w:left="1135" w:hanging="284"/>
      </w:pPr>
      <w:rPr>
        <w:rFonts w:hint="default"/>
        <w:b/>
        <w:i w:val="0"/>
        <w:sz w:val="28"/>
        <w:szCs w:val="28"/>
      </w:rPr>
    </w:lvl>
    <w:lvl w:ilvl="2">
      <w:start w:val="1"/>
      <w:numFmt w:val="decimal"/>
      <w:lvlText w:val="%1.%2.%3."/>
      <w:lvlJc w:val="left"/>
      <w:pPr>
        <w:tabs>
          <w:tab w:val="num" w:pos="1418"/>
        </w:tabs>
        <w:ind w:left="1418" w:hanging="284"/>
      </w:pPr>
      <w:rPr>
        <w:rFonts w:hint="default"/>
        <w:b/>
        <w:i w:val="0"/>
        <w:sz w:val="24"/>
        <w:szCs w:val="24"/>
      </w:rPr>
    </w:lvl>
    <w:lvl w:ilvl="3">
      <w:start w:val="1"/>
      <w:numFmt w:val="decimal"/>
      <w:lvlText w:val="%1.%2.%3.%4."/>
      <w:lvlJc w:val="left"/>
      <w:pPr>
        <w:tabs>
          <w:tab w:val="num" w:pos="2368"/>
        </w:tabs>
        <w:ind w:left="2296" w:hanging="648"/>
      </w:pPr>
      <w:rPr>
        <w:rFonts w:hint="default"/>
      </w:rPr>
    </w:lvl>
    <w:lvl w:ilvl="4">
      <w:start w:val="1"/>
      <w:numFmt w:val="decimal"/>
      <w:lvlText w:val="%1.%2.%3.%4.%5."/>
      <w:lvlJc w:val="left"/>
      <w:pPr>
        <w:tabs>
          <w:tab w:val="num" w:pos="3088"/>
        </w:tabs>
        <w:ind w:left="2800" w:hanging="792"/>
      </w:pPr>
      <w:rPr>
        <w:rFonts w:hint="default"/>
      </w:rPr>
    </w:lvl>
    <w:lvl w:ilvl="5">
      <w:start w:val="1"/>
      <w:numFmt w:val="decimal"/>
      <w:lvlText w:val="%1.%2.%3.%4.%5.%6."/>
      <w:lvlJc w:val="left"/>
      <w:pPr>
        <w:tabs>
          <w:tab w:val="num" w:pos="3448"/>
        </w:tabs>
        <w:ind w:left="3304" w:hanging="936"/>
      </w:pPr>
      <w:rPr>
        <w:rFonts w:hint="default"/>
      </w:rPr>
    </w:lvl>
    <w:lvl w:ilvl="6">
      <w:start w:val="1"/>
      <w:numFmt w:val="decimal"/>
      <w:lvlText w:val="%1.%2.%3.%4.%5.%6.%7."/>
      <w:lvlJc w:val="left"/>
      <w:pPr>
        <w:tabs>
          <w:tab w:val="num" w:pos="4168"/>
        </w:tabs>
        <w:ind w:left="3808" w:hanging="1080"/>
      </w:pPr>
      <w:rPr>
        <w:rFonts w:hint="default"/>
      </w:rPr>
    </w:lvl>
    <w:lvl w:ilvl="7">
      <w:start w:val="1"/>
      <w:numFmt w:val="decimal"/>
      <w:lvlText w:val="%1.%2.%3.%4.%5.%6.%7.%8."/>
      <w:lvlJc w:val="left"/>
      <w:pPr>
        <w:tabs>
          <w:tab w:val="num" w:pos="4528"/>
        </w:tabs>
        <w:ind w:left="4312" w:hanging="1224"/>
      </w:pPr>
      <w:rPr>
        <w:rFonts w:hint="default"/>
      </w:rPr>
    </w:lvl>
    <w:lvl w:ilvl="8">
      <w:start w:val="1"/>
      <w:numFmt w:val="decimal"/>
      <w:lvlText w:val="%1.%2.%3.%4.%5.%6.%7.%8.%9."/>
      <w:lvlJc w:val="left"/>
      <w:pPr>
        <w:tabs>
          <w:tab w:val="num" w:pos="5248"/>
        </w:tabs>
        <w:ind w:left="4888" w:hanging="1440"/>
      </w:pPr>
      <w:rPr>
        <w:rFonts w:hint="default"/>
      </w:rPr>
    </w:lvl>
  </w:abstractNum>
  <w:abstractNum w:abstractNumId="21" w15:restartNumberingAfterBreak="0">
    <w:nsid w:val="29F138E8"/>
    <w:multiLevelType w:val="singleLevel"/>
    <w:tmpl w:val="62640F3E"/>
    <w:lvl w:ilvl="0">
      <w:start w:val="1"/>
      <w:numFmt w:val="decimal"/>
      <w:lvlText w:val="§ %1."/>
      <w:lvlJc w:val="left"/>
      <w:pPr>
        <w:tabs>
          <w:tab w:val="num" w:pos="227"/>
        </w:tabs>
        <w:ind w:left="227" w:hanging="227"/>
      </w:pPr>
      <w:rPr>
        <w:rFonts w:hint="default"/>
        <w:b/>
        <w:i w:val="0"/>
        <w:sz w:val="26"/>
      </w:rPr>
    </w:lvl>
  </w:abstractNum>
  <w:abstractNum w:abstractNumId="22" w15:restartNumberingAfterBreak="0">
    <w:nsid w:val="2A0E0A76"/>
    <w:multiLevelType w:val="singleLevel"/>
    <w:tmpl w:val="F3021354"/>
    <w:lvl w:ilvl="0">
      <w:numFmt w:val="bullet"/>
      <w:pStyle w:val="Listapunkter"/>
      <w:lvlText w:val=""/>
      <w:lvlJc w:val="left"/>
      <w:pPr>
        <w:tabs>
          <w:tab w:val="num" w:pos="360"/>
        </w:tabs>
        <w:ind w:left="360" w:hanging="360"/>
      </w:pPr>
      <w:rPr>
        <w:rFonts w:ascii="Symbol" w:hAnsi="Symbol" w:hint="default"/>
      </w:rPr>
    </w:lvl>
  </w:abstractNum>
  <w:abstractNum w:abstractNumId="23" w15:restartNumberingAfterBreak="0">
    <w:nsid w:val="314D0F21"/>
    <w:multiLevelType w:val="multilevel"/>
    <w:tmpl w:val="49C44F5A"/>
    <w:lvl w:ilvl="0">
      <w:start w:val="1"/>
      <w:numFmt w:val="decimal"/>
      <w:lvlText w:val="§ %1)"/>
      <w:lvlJc w:val="left"/>
      <w:pPr>
        <w:tabs>
          <w:tab w:val="num" w:pos="567"/>
        </w:tabs>
        <w:ind w:left="567"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97A4729"/>
    <w:multiLevelType w:val="hybridMultilevel"/>
    <w:tmpl w:val="F42AB950"/>
    <w:lvl w:ilvl="0" w:tplc="4E126F58">
      <w:start w:val="6"/>
      <w:numFmt w:val="decimal"/>
      <w:lvlText w:val="%1"/>
      <w:lvlJc w:val="left"/>
      <w:pPr>
        <w:tabs>
          <w:tab w:val="num" w:pos="1080"/>
        </w:tabs>
        <w:ind w:left="1080" w:hanging="72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5" w15:restartNumberingAfterBreak="0">
    <w:nsid w:val="48330AB2"/>
    <w:multiLevelType w:val="multilevel"/>
    <w:tmpl w:val="E7A40A6E"/>
    <w:lvl w:ilvl="0">
      <w:start w:val="1"/>
      <w:numFmt w:val="decimal"/>
      <w:lvlText w:val="§ %1)"/>
      <w:lvlJc w:val="left"/>
      <w:pPr>
        <w:tabs>
          <w:tab w:val="num" w:pos="851"/>
        </w:tabs>
        <w:ind w:left="851" w:hanging="851"/>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A6951C6"/>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E5B4482"/>
    <w:multiLevelType w:val="multilevel"/>
    <w:tmpl w:val="9A94B1B8"/>
    <w:lvl w:ilvl="0">
      <w:start w:val="1"/>
      <w:numFmt w:val="decimal"/>
      <w:lvlText w:val="%1."/>
      <w:lvlJc w:val="left"/>
      <w:pPr>
        <w:tabs>
          <w:tab w:val="num" w:pos="644"/>
        </w:tabs>
        <w:ind w:left="644" w:hanging="360"/>
      </w:pPr>
      <w:rPr>
        <w:rFonts w:hint="default"/>
      </w:rPr>
    </w:lvl>
    <w:lvl w:ilvl="1">
      <w:start w:val="1"/>
      <w:numFmt w:val="decimal"/>
      <w:lvlText w:val="%1.%2."/>
      <w:lvlJc w:val="left"/>
      <w:pPr>
        <w:tabs>
          <w:tab w:val="num" w:pos="851"/>
        </w:tabs>
        <w:ind w:left="851" w:hanging="284"/>
      </w:pPr>
      <w:rPr>
        <w:rFonts w:hint="default"/>
        <w:b/>
        <w:i w:val="0"/>
        <w:sz w:val="28"/>
        <w:szCs w:val="28"/>
      </w:rPr>
    </w:lvl>
    <w:lvl w:ilvl="2">
      <w:start w:val="1"/>
      <w:numFmt w:val="decimal"/>
      <w:lvlText w:val="%1.%2.%3."/>
      <w:lvlJc w:val="left"/>
      <w:pPr>
        <w:tabs>
          <w:tab w:val="num" w:pos="1724"/>
        </w:tabs>
        <w:ind w:left="1508" w:hanging="504"/>
      </w:pPr>
      <w:rPr>
        <w:rFonts w:hint="default"/>
      </w:rPr>
    </w:lvl>
    <w:lvl w:ilvl="3">
      <w:start w:val="1"/>
      <w:numFmt w:val="decimal"/>
      <w:lvlText w:val="%1.%2.%3.%4."/>
      <w:lvlJc w:val="left"/>
      <w:pPr>
        <w:tabs>
          <w:tab w:val="num" w:pos="2084"/>
        </w:tabs>
        <w:ind w:left="2012" w:hanging="648"/>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16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24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abstractNum w:abstractNumId="28" w15:restartNumberingAfterBreak="0">
    <w:nsid w:val="58D53961"/>
    <w:multiLevelType w:val="multilevel"/>
    <w:tmpl w:val="6F627038"/>
    <w:lvl w:ilvl="0">
      <w:start w:val="1"/>
      <w:numFmt w:val="decimal"/>
      <w:lvlText w:val="§ %1)"/>
      <w:lvlJc w:val="left"/>
      <w:pPr>
        <w:tabs>
          <w:tab w:val="num" w:pos="851"/>
        </w:tabs>
        <w:ind w:left="851"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4351281"/>
    <w:multiLevelType w:val="multilevel"/>
    <w:tmpl w:val="BFEE94EC"/>
    <w:lvl w:ilvl="0">
      <w:start w:val="1"/>
      <w:numFmt w:val="decimal"/>
      <w:lvlText w:val="§ %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0C32E71"/>
    <w:multiLevelType w:val="singleLevel"/>
    <w:tmpl w:val="9BDE0AC6"/>
    <w:lvl w:ilvl="0">
      <w:start w:val="1"/>
      <w:numFmt w:val="decimal"/>
      <w:lvlText w:val="§ %1"/>
      <w:lvlJc w:val="left"/>
      <w:pPr>
        <w:tabs>
          <w:tab w:val="num" w:pos="720"/>
        </w:tabs>
        <w:ind w:left="0" w:firstLine="0"/>
      </w:pPr>
      <w:rPr>
        <w:rFonts w:hint="default"/>
      </w:rPr>
    </w:lvl>
  </w:abstractNum>
  <w:num w:numId="1" w16cid:durableId="1966735903">
    <w:abstractNumId w:val="8"/>
  </w:num>
  <w:num w:numId="2" w16cid:durableId="1297251115">
    <w:abstractNumId w:val="3"/>
  </w:num>
  <w:num w:numId="3" w16cid:durableId="930357517">
    <w:abstractNumId w:val="2"/>
  </w:num>
  <w:num w:numId="4" w16cid:durableId="628819516">
    <w:abstractNumId w:val="1"/>
  </w:num>
  <w:num w:numId="5" w16cid:durableId="1481265628">
    <w:abstractNumId w:val="0"/>
  </w:num>
  <w:num w:numId="6" w16cid:durableId="913927136">
    <w:abstractNumId w:val="9"/>
  </w:num>
  <w:num w:numId="7" w16cid:durableId="871915346">
    <w:abstractNumId w:val="7"/>
  </w:num>
  <w:num w:numId="8" w16cid:durableId="1903129402">
    <w:abstractNumId w:val="6"/>
  </w:num>
  <w:num w:numId="9" w16cid:durableId="1575889801">
    <w:abstractNumId w:val="5"/>
  </w:num>
  <w:num w:numId="10" w16cid:durableId="1184856061">
    <w:abstractNumId w:val="4"/>
  </w:num>
  <w:num w:numId="11" w16cid:durableId="417868227">
    <w:abstractNumId w:val="8"/>
  </w:num>
  <w:num w:numId="12" w16cid:durableId="953824834">
    <w:abstractNumId w:val="14"/>
  </w:num>
  <w:num w:numId="13" w16cid:durableId="245579240">
    <w:abstractNumId w:val="8"/>
  </w:num>
  <w:num w:numId="14" w16cid:durableId="338847169">
    <w:abstractNumId w:val="14"/>
  </w:num>
  <w:num w:numId="15" w16cid:durableId="1736317850">
    <w:abstractNumId w:val="19"/>
  </w:num>
  <w:num w:numId="16" w16cid:durableId="1531651938">
    <w:abstractNumId w:val="13"/>
  </w:num>
  <w:num w:numId="17" w16cid:durableId="20130097">
    <w:abstractNumId w:val="24"/>
  </w:num>
  <w:num w:numId="18" w16cid:durableId="329452340">
    <w:abstractNumId w:val="12"/>
  </w:num>
  <w:num w:numId="19" w16cid:durableId="678309704">
    <w:abstractNumId w:val="18"/>
  </w:num>
  <w:num w:numId="20" w16cid:durableId="29230213">
    <w:abstractNumId w:val="27"/>
  </w:num>
  <w:num w:numId="21" w16cid:durableId="485825567">
    <w:abstractNumId w:val="20"/>
  </w:num>
  <w:num w:numId="22" w16cid:durableId="2049454289">
    <w:abstractNumId w:val="10"/>
  </w:num>
  <w:num w:numId="23" w16cid:durableId="751195907">
    <w:abstractNumId w:val="11"/>
  </w:num>
  <w:num w:numId="24" w16cid:durableId="1821075221">
    <w:abstractNumId w:val="26"/>
  </w:num>
  <w:num w:numId="25" w16cid:durableId="793601292">
    <w:abstractNumId w:val="21"/>
  </w:num>
  <w:num w:numId="26" w16cid:durableId="2086802671">
    <w:abstractNumId w:val="22"/>
  </w:num>
  <w:num w:numId="27" w16cid:durableId="2050105698">
    <w:abstractNumId w:val="15"/>
  </w:num>
  <w:num w:numId="28" w16cid:durableId="1142816969">
    <w:abstractNumId w:val="30"/>
  </w:num>
  <w:num w:numId="29" w16cid:durableId="698747202">
    <w:abstractNumId w:val="17"/>
  </w:num>
  <w:num w:numId="30" w16cid:durableId="1241910001">
    <w:abstractNumId w:val="23"/>
  </w:num>
  <w:num w:numId="31" w16cid:durableId="1949848993">
    <w:abstractNumId w:val="29"/>
  </w:num>
  <w:num w:numId="32" w16cid:durableId="40204882">
    <w:abstractNumId w:val="28"/>
  </w:num>
  <w:num w:numId="33" w16cid:durableId="1717922563">
    <w:abstractNumId w:val="25"/>
  </w:num>
  <w:num w:numId="34" w16cid:durableId="6241172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F2F"/>
    <w:rsid w:val="00007F84"/>
    <w:rsid w:val="00010589"/>
    <w:rsid w:val="0001554E"/>
    <w:rsid w:val="00031F01"/>
    <w:rsid w:val="000352B2"/>
    <w:rsid w:val="00040644"/>
    <w:rsid w:val="00055847"/>
    <w:rsid w:val="00060817"/>
    <w:rsid w:val="0006108D"/>
    <w:rsid w:val="0006563A"/>
    <w:rsid w:val="000743FD"/>
    <w:rsid w:val="0008037D"/>
    <w:rsid w:val="00093979"/>
    <w:rsid w:val="0009751A"/>
    <w:rsid w:val="000A7EE2"/>
    <w:rsid w:val="000B6BBB"/>
    <w:rsid w:val="000C4D36"/>
    <w:rsid w:val="000E36B1"/>
    <w:rsid w:val="000F0386"/>
    <w:rsid w:val="00130D46"/>
    <w:rsid w:val="00140C05"/>
    <w:rsid w:val="00143AA6"/>
    <w:rsid w:val="00146734"/>
    <w:rsid w:val="00163B91"/>
    <w:rsid w:val="0016475A"/>
    <w:rsid w:val="00185AFB"/>
    <w:rsid w:val="00186EE9"/>
    <w:rsid w:val="00192740"/>
    <w:rsid w:val="001A2CF1"/>
    <w:rsid w:val="001C46DE"/>
    <w:rsid w:val="001F15D8"/>
    <w:rsid w:val="001F4085"/>
    <w:rsid w:val="00210FB6"/>
    <w:rsid w:val="00222C5A"/>
    <w:rsid w:val="00244147"/>
    <w:rsid w:val="00261D6D"/>
    <w:rsid w:val="002743AE"/>
    <w:rsid w:val="00284D27"/>
    <w:rsid w:val="00292981"/>
    <w:rsid w:val="002C0F21"/>
    <w:rsid w:val="002D7E25"/>
    <w:rsid w:val="00300A05"/>
    <w:rsid w:val="003063BB"/>
    <w:rsid w:val="00312D9F"/>
    <w:rsid w:val="00314BA1"/>
    <w:rsid w:val="00315A10"/>
    <w:rsid w:val="0032667A"/>
    <w:rsid w:val="00353859"/>
    <w:rsid w:val="003855C1"/>
    <w:rsid w:val="003978B2"/>
    <w:rsid w:val="003978D4"/>
    <w:rsid w:val="003A2BD1"/>
    <w:rsid w:val="003B7D5D"/>
    <w:rsid w:val="003C2F2F"/>
    <w:rsid w:val="003C3FF0"/>
    <w:rsid w:val="003C70E8"/>
    <w:rsid w:val="003D5E0D"/>
    <w:rsid w:val="003D619C"/>
    <w:rsid w:val="003E2918"/>
    <w:rsid w:val="003E6856"/>
    <w:rsid w:val="003F326E"/>
    <w:rsid w:val="00402FBB"/>
    <w:rsid w:val="004068C5"/>
    <w:rsid w:val="00413DC0"/>
    <w:rsid w:val="00414B2A"/>
    <w:rsid w:val="0041727B"/>
    <w:rsid w:val="00454C0D"/>
    <w:rsid w:val="004659BD"/>
    <w:rsid w:val="00473D05"/>
    <w:rsid w:val="00483B72"/>
    <w:rsid w:val="00484F12"/>
    <w:rsid w:val="00494E43"/>
    <w:rsid w:val="004A0325"/>
    <w:rsid w:val="004A2DAE"/>
    <w:rsid w:val="004B781D"/>
    <w:rsid w:val="004C4D78"/>
    <w:rsid w:val="004C60A7"/>
    <w:rsid w:val="004D1945"/>
    <w:rsid w:val="004E62D6"/>
    <w:rsid w:val="004F7453"/>
    <w:rsid w:val="005045D2"/>
    <w:rsid w:val="00506DE1"/>
    <w:rsid w:val="00510F7B"/>
    <w:rsid w:val="00512C02"/>
    <w:rsid w:val="005158D0"/>
    <w:rsid w:val="00516C7B"/>
    <w:rsid w:val="00523553"/>
    <w:rsid w:val="00523FD8"/>
    <w:rsid w:val="005323E3"/>
    <w:rsid w:val="005330A8"/>
    <w:rsid w:val="00554591"/>
    <w:rsid w:val="005545FE"/>
    <w:rsid w:val="005573A8"/>
    <w:rsid w:val="00560876"/>
    <w:rsid w:val="005771FD"/>
    <w:rsid w:val="00580D83"/>
    <w:rsid w:val="0058450A"/>
    <w:rsid w:val="005930E8"/>
    <w:rsid w:val="00593D30"/>
    <w:rsid w:val="00595378"/>
    <w:rsid w:val="00596142"/>
    <w:rsid w:val="005A145A"/>
    <w:rsid w:val="005A2C5F"/>
    <w:rsid w:val="005B063A"/>
    <w:rsid w:val="005C4868"/>
    <w:rsid w:val="005D2060"/>
    <w:rsid w:val="005D59BF"/>
    <w:rsid w:val="005D7641"/>
    <w:rsid w:val="00624741"/>
    <w:rsid w:val="00625785"/>
    <w:rsid w:val="00634DFE"/>
    <w:rsid w:val="00646027"/>
    <w:rsid w:val="00660341"/>
    <w:rsid w:val="006664C4"/>
    <w:rsid w:val="00677630"/>
    <w:rsid w:val="00677D84"/>
    <w:rsid w:val="00681BD6"/>
    <w:rsid w:val="00683968"/>
    <w:rsid w:val="00685A56"/>
    <w:rsid w:val="006A648F"/>
    <w:rsid w:val="006A7937"/>
    <w:rsid w:val="006B5D71"/>
    <w:rsid w:val="006C337D"/>
    <w:rsid w:val="006D2B42"/>
    <w:rsid w:val="006D3A8F"/>
    <w:rsid w:val="006D3C20"/>
    <w:rsid w:val="006D5B4C"/>
    <w:rsid w:val="006D7815"/>
    <w:rsid w:val="006E2777"/>
    <w:rsid w:val="006E56A6"/>
    <w:rsid w:val="006E573E"/>
    <w:rsid w:val="00700A50"/>
    <w:rsid w:val="00711446"/>
    <w:rsid w:val="0073187D"/>
    <w:rsid w:val="00757CAD"/>
    <w:rsid w:val="00764D45"/>
    <w:rsid w:val="00765179"/>
    <w:rsid w:val="00773F86"/>
    <w:rsid w:val="0077482C"/>
    <w:rsid w:val="007805C7"/>
    <w:rsid w:val="00797F56"/>
    <w:rsid w:val="007A057E"/>
    <w:rsid w:val="007A745E"/>
    <w:rsid w:val="007B0257"/>
    <w:rsid w:val="007D7C6B"/>
    <w:rsid w:val="007E0F99"/>
    <w:rsid w:val="007F4B2C"/>
    <w:rsid w:val="007F56EF"/>
    <w:rsid w:val="007F64E0"/>
    <w:rsid w:val="00805E75"/>
    <w:rsid w:val="00815782"/>
    <w:rsid w:val="008209EF"/>
    <w:rsid w:val="008270DE"/>
    <w:rsid w:val="00851DD6"/>
    <w:rsid w:val="00852B29"/>
    <w:rsid w:val="00860D49"/>
    <w:rsid w:val="00876081"/>
    <w:rsid w:val="0087702F"/>
    <w:rsid w:val="00892F40"/>
    <w:rsid w:val="00897704"/>
    <w:rsid w:val="008C35B7"/>
    <w:rsid w:val="008C574E"/>
    <w:rsid w:val="008C726A"/>
    <w:rsid w:val="008E279A"/>
    <w:rsid w:val="008F3B3D"/>
    <w:rsid w:val="008F5220"/>
    <w:rsid w:val="0091256C"/>
    <w:rsid w:val="0092783C"/>
    <w:rsid w:val="00941E4B"/>
    <w:rsid w:val="0094653A"/>
    <w:rsid w:val="009571CB"/>
    <w:rsid w:val="00964BC8"/>
    <w:rsid w:val="00972F59"/>
    <w:rsid w:val="00980750"/>
    <w:rsid w:val="00984A92"/>
    <w:rsid w:val="00991323"/>
    <w:rsid w:val="009946D6"/>
    <w:rsid w:val="00997437"/>
    <w:rsid w:val="009A28A9"/>
    <w:rsid w:val="009A7081"/>
    <w:rsid w:val="009A7FD8"/>
    <w:rsid w:val="009B159B"/>
    <w:rsid w:val="009B5939"/>
    <w:rsid w:val="009C2C92"/>
    <w:rsid w:val="009D3CAB"/>
    <w:rsid w:val="009D6221"/>
    <w:rsid w:val="00A31492"/>
    <w:rsid w:val="00A32C9B"/>
    <w:rsid w:val="00A345C8"/>
    <w:rsid w:val="00A52D45"/>
    <w:rsid w:val="00A60AF7"/>
    <w:rsid w:val="00A60E65"/>
    <w:rsid w:val="00A6411D"/>
    <w:rsid w:val="00A65711"/>
    <w:rsid w:val="00A70A1C"/>
    <w:rsid w:val="00A71088"/>
    <w:rsid w:val="00A76D23"/>
    <w:rsid w:val="00A82FF0"/>
    <w:rsid w:val="00A868D6"/>
    <w:rsid w:val="00A9220C"/>
    <w:rsid w:val="00A95C0B"/>
    <w:rsid w:val="00AA331E"/>
    <w:rsid w:val="00AA5CC0"/>
    <w:rsid w:val="00AA7E52"/>
    <w:rsid w:val="00AB6C32"/>
    <w:rsid w:val="00AC60AA"/>
    <w:rsid w:val="00AC7618"/>
    <w:rsid w:val="00AD3C9C"/>
    <w:rsid w:val="00AE0EE4"/>
    <w:rsid w:val="00AE1041"/>
    <w:rsid w:val="00AF2604"/>
    <w:rsid w:val="00AF706C"/>
    <w:rsid w:val="00B052A4"/>
    <w:rsid w:val="00B06284"/>
    <w:rsid w:val="00B06FDA"/>
    <w:rsid w:val="00B230C6"/>
    <w:rsid w:val="00B26101"/>
    <w:rsid w:val="00B274A1"/>
    <w:rsid w:val="00B30251"/>
    <w:rsid w:val="00B40E03"/>
    <w:rsid w:val="00B41A72"/>
    <w:rsid w:val="00B71653"/>
    <w:rsid w:val="00B71F51"/>
    <w:rsid w:val="00B73538"/>
    <w:rsid w:val="00B9605C"/>
    <w:rsid w:val="00BB0186"/>
    <w:rsid w:val="00BB29F4"/>
    <w:rsid w:val="00BB757A"/>
    <w:rsid w:val="00BC60E1"/>
    <w:rsid w:val="00BC7498"/>
    <w:rsid w:val="00BD4988"/>
    <w:rsid w:val="00BD5499"/>
    <w:rsid w:val="00BD6E91"/>
    <w:rsid w:val="00BE4A8C"/>
    <w:rsid w:val="00BE6C92"/>
    <w:rsid w:val="00BF5E65"/>
    <w:rsid w:val="00C008F6"/>
    <w:rsid w:val="00C01D14"/>
    <w:rsid w:val="00C033CC"/>
    <w:rsid w:val="00C2344F"/>
    <w:rsid w:val="00C33E27"/>
    <w:rsid w:val="00C36B42"/>
    <w:rsid w:val="00C5421A"/>
    <w:rsid w:val="00C56982"/>
    <w:rsid w:val="00C64BEB"/>
    <w:rsid w:val="00C66F8B"/>
    <w:rsid w:val="00C80D8A"/>
    <w:rsid w:val="00C83987"/>
    <w:rsid w:val="00C85336"/>
    <w:rsid w:val="00C900CB"/>
    <w:rsid w:val="00CB1C08"/>
    <w:rsid w:val="00CB53D8"/>
    <w:rsid w:val="00CB55FA"/>
    <w:rsid w:val="00CC79C1"/>
    <w:rsid w:val="00CE15BE"/>
    <w:rsid w:val="00CE1FC2"/>
    <w:rsid w:val="00CE35BF"/>
    <w:rsid w:val="00CE5B1B"/>
    <w:rsid w:val="00D109A5"/>
    <w:rsid w:val="00D30841"/>
    <w:rsid w:val="00D30C90"/>
    <w:rsid w:val="00D33818"/>
    <w:rsid w:val="00D50779"/>
    <w:rsid w:val="00D97437"/>
    <w:rsid w:val="00DA3BF0"/>
    <w:rsid w:val="00DB48FC"/>
    <w:rsid w:val="00DD26E6"/>
    <w:rsid w:val="00DD3933"/>
    <w:rsid w:val="00DD49A8"/>
    <w:rsid w:val="00DE6887"/>
    <w:rsid w:val="00DF67F6"/>
    <w:rsid w:val="00DF7486"/>
    <w:rsid w:val="00E060FD"/>
    <w:rsid w:val="00E069AD"/>
    <w:rsid w:val="00E07489"/>
    <w:rsid w:val="00E219D2"/>
    <w:rsid w:val="00E341D2"/>
    <w:rsid w:val="00E3597A"/>
    <w:rsid w:val="00E6139C"/>
    <w:rsid w:val="00E6190E"/>
    <w:rsid w:val="00E7071E"/>
    <w:rsid w:val="00E922C6"/>
    <w:rsid w:val="00E943D5"/>
    <w:rsid w:val="00EC0E8C"/>
    <w:rsid w:val="00EC754B"/>
    <w:rsid w:val="00ED0353"/>
    <w:rsid w:val="00ED6CCE"/>
    <w:rsid w:val="00EE7654"/>
    <w:rsid w:val="00EF26F0"/>
    <w:rsid w:val="00F06F0B"/>
    <w:rsid w:val="00F23D41"/>
    <w:rsid w:val="00F36B5F"/>
    <w:rsid w:val="00F54EAA"/>
    <w:rsid w:val="00F621D3"/>
    <w:rsid w:val="00F76B03"/>
    <w:rsid w:val="00F821D2"/>
    <w:rsid w:val="00F910C8"/>
    <w:rsid w:val="00F928E9"/>
    <w:rsid w:val="00FB2280"/>
    <w:rsid w:val="00FB389D"/>
    <w:rsid w:val="00FB6E98"/>
    <w:rsid w:val="00FC7ACC"/>
    <w:rsid w:val="00FD1EE9"/>
    <w:rsid w:val="00FD5011"/>
    <w:rsid w:val="00FE21B7"/>
    <w:rsid w:val="00FE3B3E"/>
    <w:rsid w:val="00FF7B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E51320B"/>
  <w15:docId w15:val="{D65DAA30-88FD-430E-B5D6-BD32AABA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05C"/>
    <w:pPr>
      <w:keepLines/>
      <w:spacing w:after="240"/>
      <w:ind w:left="851"/>
    </w:pPr>
    <w:rPr>
      <w:rFonts w:ascii="Segoe UI" w:hAnsi="Segoe UI"/>
      <w:sz w:val="22"/>
    </w:rPr>
  </w:style>
  <w:style w:type="paragraph" w:styleId="Rubrik1">
    <w:name w:val="heading 1"/>
    <w:next w:val="Normal"/>
    <w:link w:val="Rubrik1Char"/>
    <w:autoRedefine/>
    <w:qFormat/>
    <w:rsid w:val="00980750"/>
    <w:pPr>
      <w:keepNext/>
      <w:tabs>
        <w:tab w:val="left" w:pos="6804"/>
      </w:tabs>
      <w:spacing w:before="240" w:after="120" w:line="440" w:lineRule="exact"/>
      <w:ind w:left="851"/>
      <w:outlineLvl w:val="0"/>
    </w:pPr>
    <w:rPr>
      <w:rFonts w:ascii="Segoe UI" w:hAnsi="Segoe UI" w:cs="Segoe UI"/>
      <w:b/>
      <w:sz w:val="40"/>
      <w:szCs w:val="36"/>
    </w:rPr>
  </w:style>
  <w:style w:type="paragraph" w:styleId="Rubrik2">
    <w:name w:val="heading 2"/>
    <w:next w:val="Normal"/>
    <w:autoRedefine/>
    <w:qFormat/>
    <w:rsid w:val="00DD49A8"/>
    <w:pPr>
      <w:keepNext/>
      <w:outlineLvl w:val="1"/>
    </w:pPr>
    <w:rPr>
      <w:rFonts w:asciiTheme="minorHAnsi" w:hAnsiTheme="minorHAnsi" w:cstheme="minorHAnsi"/>
      <w:b/>
      <w:bCs/>
      <w:iCs/>
      <w:color w:val="007579" w:themeColor="accent1"/>
      <w:sz w:val="30"/>
      <w:szCs w:val="28"/>
    </w:rPr>
  </w:style>
  <w:style w:type="paragraph" w:styleId="Rubrik3">
    <w:name w:val="heading 3"/>
    <w:next w:val="Normal"/>
    <w:autoRedefine/>
    <w:qFormat/>
    <w:rsid w:val="008C726A"/>
    <w:pPr>
      <w:keepNext/>
      <w:spacing w:before="240" w:after="60"/>
      <w:ind w:left="851"/>
      <w:outlineLvl w:val="2"/>
    </w:pPr>
    <w:rPr>
      <w:rFonts w:ascii="Segoe UI Semibold" w:hAnsi="Segoe UI Semibold" w:cs="Arial"/>
      <w:bCs/>
      <w:sz w:val="26"/>
      <w:szCs w:val="26"/>
    </w:rPr>
  </w:style>
  <w:style w:type="paragraph" w:styleId="Rubrik4">
    <w:name w:val="heading 4"/>
    <w:next w:val="Normal"/>
    <w:autoRedefine/>
    <w:qFormat/>
    <w:rsid w:val="008C726A"/>
    <w:pPr>
      <w:keepNext/>
      <w:spacing w:before="120" w:after="60"/>
      <w:ind w:left="851"/>
      <w:outlineLvl w:val="3"/>
    </w:pPr>
    <w:rPr>
      <w:rFonts w:ascii="Segoe UI Semibold" w:hAnsi="Segoe UI Semibold" w:cs="Arial"/>
      <w:bCs/>
      <w:sz w:val="24"/>
      <w:szCs w:val="28"/>
    </w:rPr>
  </w:style>
  <w:style w:type="paragraph" w:styleId="Rubrik5">
    <w:name w:val="heading 5"/>
    <w:basedOn w:val="Normal"/>
    <w:next w:val="Normal"/>
    <w:autoRedefine/>
    <w:rsid w:val="000E36B1"/>
    <w:pPr>
      <w:spacing w:before="120" w:after="60"/>
      <w:outlineLvl w:val="4"/>
    </w:pPr>
    <w:rPr>
      <w:rFonts w:ascii="Arial" w:hAnsi="Arial"/>
      <w:bCs/>
      <w:iCs/>
      <w:szCs w:val="26"/>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uiPriority w:val="20"/>
    <w:qFormat/>
    <w:rsid w:val="0094653A"/>
    <w:rPr>
      <w:i/>
      <w:iCs/>
    </w:rPr>
  </w:style>
  <w:style w:type="character" w:styleId="Hyperlnk">
    <w:name w:val="Hyperlink"/>
    <w:uiPriority w:val="1"/>
    <w:rsid w:val="00146734"/>
    <w:rPr>
      <w:color w:val="0000FF"/>
      <w:u w:val="single"/>
    </w:rPr>
  </w:style>
  <w:style w:type="character" w:styleId="Kommentarsreferens">
    <w:name w:val="annotation reference"/>
    <w:semiHidden/>
    <w:rsid w:val="00851DD6"/>
    <w:rPr>
      <w:sz w:val="16"/>
    </w:rPr>
  </w:style>
  <w:style w:type="paragraph" w:styleId="Citat">
    <w:name w:val="Quote"/>
    <w:basedOn w:val="Normal"/>
    <w:next w:val="Normal"/>
    <w:link w:val="CitatChar"/>
    <w:uiPriority w:val="29"/>
    <w:qFormat/>
    <w:rsid w:val="0094653A"/>
    <w:pPr>
      <w:spacing w:before="200" w:after="160"/>
      <w:ind w:left="864" w:right="864"/>
      <w:jc w:val="center"/>
    </w:pPr>
    <w:rPr>
      <w:i/>
      <w:iCs/>
      <w:color w:val="404040" w:themeColor="text1" w:themeTint="BF"/>
    </w:rPr>
  </w:style>
  <w:style w:type="character" w:styleId="Sidnummer">
    <w:name w:val="page number"/>
    <w:semiHidden/>
    <w:rsid w:val="00315A10"/>
    <w:rPr>
      <w:rFonts w:ascii="Arial" w:hAnsi="Arial"/>
      <w:sz w:val="16"/>
    </w:rPr>
  </w:style>
  <w:style w:type="character" w:customStyle="1" w:styleId="CitatChar">
    <w:name w:val="Citat Char"/>
    <w:basedOn w:val="Standardstycketeckensnitt"/>
    <w:link w:val="Citat"/>
    <w:uiPriority w:val="29"/>
    <w:rsid w:val="0094653A"/>
    <w:rPr>
      <w:rFonts w:ascii="Segoe UI" w:hAnsi="Segoe UI"/>
      <w:i/>
      <w:iCs/>
      <w:color w:val="404040" w:themeColor="text1" w:themeTint="BF"/>
      <w:sz w:val="22"/>
    </w:rPr>
  </w:style>
  <w:style w:type="paragraph" w:customStyle="1" w:styleId="Titel">
    <w:name w:val="Titel"/>
    <w:next w:val="Normal"/>
    <w:qFormat/>
    <w:rsid w:val="00AE1041"/>
    <w:pPr>
      <w:ind w:left="851"/>
    </w:pPr>
    <w:rPr>
      <w:rFonts w:ascii="Segoe UI Black" w:hAnsi="Segoe UI Black" w:cs="Arial"/>
      <w:b/>
      <w:sz w:val="52"/>
      <w:szCs w:val="36"/>
    </w:rPr>
  </w:style>
  <w:style w:type="paragraph" w:customStyle="1" w:styleId="Innehllsfrteckning">
    <w:name w:val="Innehållsförteckning"/>
    <w:basedOn w:val="Normal"/>
    <w:semiHidden/>
    <w:rsid w:val="00146734"/>
    <w:rPr>
      <w:rFonts w:cs="Arial"/>
      <w:b/>
      <w:u w:val="single"/>
    </w:rPr>
  </w:style>
  <w:style w:type="paragraph" w:styleId="Innehll4">
    <w:name w:val="toc 4"/>
    <w:next w:val="Rubrik4"/>
    <w:semiHidden/>
    <w:rsid w:val="003A2BD1"/>
    <w:pPr>
      <w:ind w:left="851"/>
    </w:pPr>
    <w:rPr>
      <w:rFonts w:ascii="Arial" w:hAnsi="Arial" w:cs="Arial"/>
      <w:sz w:val="22"/>
      <w:szCs w:val="16"/>
    </w:rPr>
  </w:style>
  <w:style w:type="paragraph" w:customStyle="1" w:styleId="Listanumrerad">
    <w:name w:val="Lista numrerad"/>
    <w:basedOn w:val="Normal"/>
    <w:uiPriority w:val="1"/>
    <w:qFormat/>
    <w:rsid w:val="00B9605C"/>
    <w:pPr>
      <w:numPr>
        <w:numId w:val="29"/>
      </w:numPr>
      <w:spacing w:after="120"/>
      <w:ind w:left="1208" w:hanging="357"/>
    </w:pPr>
  </w:style>
  <w:style w:type="paragraph" w:customStyle="1" w:styleId="Listapunkter">
    <w:name w:val="Lista punkter"/>
    <w:basedOn w:val="Normal"/>
    <w:uiPriority w:val="1"/>
    <w:qFormat/>
    <w:rsid w:val="00AE1041"/>
    <w:pPr>
      <w:numPr>
        <w:numId w:val="26"/>
      </w:numPr>
      <w:spacing w:after="120"/>
      <w:ind w:left="1208" w:hanging="357"/>
    </w:pPr>
  </w:style>
  <w:style w:type="paragraph" w:customStyle="1" w:styleId="Listatankstreck">
    <w:name w:val="Lista tankstreck"/>
    <w:basedOn w:val="Listapunkter"/>
    <w:uiPriority w:val="1"/>
    <w:qFormat/>
    <w:rsid w:val="00AE1041"/>
    <w:pPr>
      <w:numPr>
        <w:numId w:val="27"/>
      </w:numPr>
      <w:ind w:left="1208" w:hanging="357"/>
    </w:pPr>
  </w:style>
  <w:style w:type="paragraph" w:customStyle="1" w:styleId="zLedtext">
    <w:name w:val="zLedtext"/>
    <w:basedOn w:val="Normal"/>
    <w:semiHidden/>
    <w:rsid w:val="001F15D8"/>
    <w:pPr>
      <w:spacing w:after="120"/>
    </w:pPr>
    <w:rPr>
      <w:rFonts w:ascii="Arial" w:hAnsi="Arial"/>
      <w:noProof/>
    </w:rPr>
  </w:style>
  <w:style w:type="paragraph" w:customStyle="1" w:styleId="zText">
    <w:name w:val="zText"/>
    <w:basedOn w:val="Normal"/>
    <w:semiHidden/>
    <w:rsid w:val="001F15D8"/>
    <w:rPr>
      <w:noProof/>
    </w:rPr>
  </w:style>
  <w:style w:type="paragraph" w:styleId="Ballongtext">
    <w:name w:val="Balloon Text"/>
    <w:basedOn w:val="Normal"/>
    <w:link w:val="BallongtextChar"/>
    <w:uiPriority w:val="99"/>
    <w:semiHidden/>
    <w:unhideWhenUsed/>
    <w:rsid w:val="00892F40"/>
    <w:rPr>
      <w:rFonts w:ascii="Tahoma" w:hAnsi="Tahoma" w:cs="Tahoma"/>
      <w:sz w:val="16"/>
      <w:szCs w:val="16"/>
    </w:rPr>
  </w:style>
  <w:style w:type="character" w:customStyle="1" w:styleId="BallongtextChar">
    <w:name w:val="Ballongtext Char"/>
    <w:basedOn w:val="Standardstycketeckensnitt"/>
    <w:link w:val="Ballongtext"/>
    <w:uiPriority w:val="99"/>
    <w:semiHidden/>
    <w:rsid w:val="00892F40"/>
    <w:rPr>
      <w:rFonts w:ascii="Tahoma" w:hAnsi="Tahoma" w:cs="Tahoma"/>
      <w:sz w:val="16"/>
      <w:szCs w:val="16"/>
    </w:rPr>
  </w:style>
  <w:style w:type="paragraph" w:styleId="Underrubrik">
    <w:name w:val="Subtitle"/>
    <w:basedOn w:val="Normal"/>
    <w:next w:val="Normal"/>
    <w:link w:val="UnderrubrikChar"/>
    <w:uiPriority w:val="11"/>
    <w:qFormat/>
    <w:rsid w:val="0073187D"/>
    <w:pPr>
      <w:numPr>
        <w:ilvl w:val="1"/>
      </w:numPr>
      <w:ind w:left="851"/>
    </w:pPr>
    <w:rPr>
      <w:rFonts w:ascii="Segoe UI Light" w:eastAsiaTheme="minorEastAsia" w:hAnsi="Segoe UI Light" w:cstheme="minorBidi"/>
      <w:sz w:val="36"/>
      <w:szCs w:val="22"/>
    </w:rPr>
  </w:style>
  <w:style w:type="character" w:customStyle="1" w:styleId="UnderrubrikChar">
    <w:name w:val="Underrubrik Char"/>
    <w:basedOn w:val="Standardstycketeckensnitt"/>
    <w:link w:val="Underrubrik"/>
    <w:uiPriority w:val="11"/>
    <w:rsid w:val="0073187D"/>
    <w:rPr>
      <w:rFonts w:ascii="Segoe UI Light" w:eastAsiaTheme="minorEastAsia" w:hAnsi="Segoe UI Light" w:cstheme="minorBidi"/>
      <w:sz w:val="36"/>
      <w:szCs w:val="22"/>
    </w:rPr>
  </w:style>
  <w:style w:type="character" w:customStyle="1" w:styleId="Rubrik1Char">
    <w:name w:val="Rubrik 1 Char"/>
    <w:basedOn w:val="Standardstycketeckensnitt"/>
    <w:link w:val="Rubrik1"/>
    <w:rsid w:val="00980750"/>
    <w:rPr>
      <w:rFonts w:ascii="Segoe UI" w:hAnsi="Segoe UI" w:cs="Segoe UI"/>
      <w:b/>
      <w:sz w:val="40"/>
      <w:szCs w:val="36"/>
    </w:rPr>
  </w:style>
  <w:style w:type="paragraph" w:styleId="Normalwebb">
    <w:name w:val="Normal (Web)"/>
    <w:basedOn w:val="Normal"/>
    <w:uiPriority w:val="99"/>
    <w:semiHidden/>
    <w:unhideWhenUsed/>
    <w:rsid w:val="003D619C"/>
    <w:pPr>
      <w:spacing w:before="100" w:beforeAutospacing="1" w:after="100" w:afterAutospacing="1"/>
    </w:pPr>
    <w:rPr>
      <w:rFonts w:eastAsiaTheme="minorEastAsia"/>
      <w:sz w:val="24"/>
      <w:szCs w:val="24"/>
    </w:rPr>
  </w:style>
  <w:style w:type="paragraph" w:customStyle="1" w:styleId="Ingress">
    <w:name w:val="Ingress"/>
    <w:basedOn w:val="Normal"/>
    <w:uiPriority w:val="1"/>
    <w:qFormat/>
    <w:rsid w:val="00AE1041"/>
    <w:pPr>
      <w:keepLines w:val="0"/>
      <w:spacing w:before="360" w:after="0"/>
    </w:pPr>
    <w:rPr>
      <w:rFonts w:ascii="Segoe UI Light" w:hAnsi="Segoe UI Light" w:cs="Arial"/>
      <w:sz w:val="28"/>
      <w:szCs w:val="16"/>
    </w:rPr>
  </w:style>
  <w:style w:type="table" w:styleId="Tabellrutnt">
    <w:name w:val="Table Grid"/>
    <w:basedOn w:val="Normaltabell"/>
    <w:uiPriority w:val="59"/>
    <w:rsid w:val="003C2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link w:val="SidfotChar"/>
    <w:uiPriority w:val="99"/>
    <w:unhideWhenUsed/>
    <w:rsid w:val="003C2F2F"/>
    <w:pPr>
      <w:tabs>
        <w:tab w:val="center" w:pos="4536"/>
        <w:tab w:val="right" w:pos="9072"/>
      </w:tabs>
      <w:spacing w:after="0"/>
    </w:pPr>
  </w:style>
  <w:style w:type="character" w:customStyle="1" w:styleId="SidfotChar">
    <w:name w:val="Sidfot Char"/>
    <w:basedOn w:val="Standardstycketeckensnitt"/>
    <w:link w:val="Sidfot"/>
    <w:uiPriority w:val="99"/>
    <w:rsid w:val="003C2F2F"/>
    <w:rPr>
      <w:rFonts w:ascii="Segoe UI" w:hAnsi="Segoe U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4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g.se\Data$\System\SApps\Mallar\Office\RG\allm&#228;n-mall.dotx" TargetMode="External"/></Relationships>
</file>

<file path=word/theme/theme1.xml><?xml version="1.0" encoding="utf-8"?>
<a:theme xmlns:a="http://schemas.openxmlformats.org/drawingml/2006/main" name="rg-tema-rapport">
  <a:themeElements>
    <a:clrScheme name="RegionGavleborg2025">
      <a:dk1>
        <a:sysClr val="windowText" lastClr="000000"/>
      </a:dk1>
      <a:lt1>
        <a:sysClr val="window" lastClr="FFFFFF"/>
      </a:lt1>
      <a:dk2>
        <a:srgbClr val="005B67"/>
      </a:dk2>
      <a:lt2>
        <a:srgbClr val="ECE9E6"/>
      </a:lt2>
      <a:accent1>
        <a:srgbClr val="007579"/>
      </a:accent1>
      <a:accent2>
        <a:srgbClr val="CCF0F2"/>
      </a:accent2>
      <a:accent3>
        <a:srgbClr val="59D8E2"/>
      </a:accent3>
      <a:accent4>
        <a:srgbClr val="DDDAD3"/>
      </a:accent4>
      <a:accent5>
        <a:srgbClr val="9EE1E4"/>
      </a:accent5>
      <a:accent6>
        <a:srgbClr val="FFC0BB"/>
      </a:accent6>
      <a:hlink>
        <a:srgbClr val="005EB8"/>
      </a:hlink>
      <a:folHlink>
        <a:srgbClr val="800080"/>
      </a:folHlink>
    </a:clrScheme>
    <a:fontScheme name="RG25">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allmän-mall</Template>
  <TotalTime>176</TotalTime>
  <Pages>1</Pages>
  <Words>129</Words>
  <Characters>768</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Matsedel Bollnäs folkhögskola</vt:lpstr>
    </vt:vector>
  </TitlesOfParts>
  <Company>Region Gävleborg</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Matsedel Bollnäs folkhögskola</dc:title>
  <dc:creator>Bollnäs folkhögskola, Region Gävleborg</dc:creator>
  <cp:lastModifiedBy>Röstberg Hagelin Annika - KKF - Gemensamt Restaurang Boende Bollnäs folkhögskola</cp:lastModifiedBy>
  <cp:revision>62</cp:revision>
  <cp:lastPrinted>2025-05-26T08:27:00Z</cp:lastPrinted>
  <dcterms:created xsi:type="dcterms:W3CDTF">2025-04-09T12:56:00Z</dcterms:created>
  <dcterms:modified xsi:type="dcterms:W3CDTF">2025-08-15T13:49:00Z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460926831</vt:i4>
  </property>
  <property fmtid="{D5CDD505-2E9C-101B-9397-08002B2CF9AE}" pid="3" name="_NewReviewCycle">
    <vt:lpwstr/>
  </property>
  <property fmtid="{D5CDD505-2E9C-101B-9397-08002B2CF9AE}" pid="4" name="_EmailSubject">
    <vt:lpwstr>Mallarna - senaste versionen</vt:lpwstr>
  </property>
  <property fmtid="{D5CDD505-2E9C-101B-9397-08002B2CF9AE}" pid="5" name="_AuthorEmail">
    <vt:lpwstr>sara.asplund@lg.se</vt:lpwstr>
  </property>
  <property fmtid="{D5CDD505-2E9C-101B-9397-08002B2CF9AE}" pid="6" name="_AuthorEmailDisplayName">
    <vt:lpwstr>Asplund Sara - LOV - Grafiker</vt:lpwstr>
  </property>
  <property fmtid="{D5CDD505-2E9C-101B-9397-08002B2CF9AE}" pid="7" name="_PreviousAdHocReviewCycleID">
    <vt:i4>1562629774</vt:i4>
  </property>
  <property fmtid="{D5CDD505-2E9C-101B-9397-08002B2CF9AE}" pid="8" name="_ReviewingToolsShownOnce">
    <vt:lpwstr/>
  </property>
</Properties>
</file>